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3932" w14:textId="397E1B92" w:rsidR="006018C9" w:rsidRPr="00FF261A" w:rsidRDefault="00006344" w:rsidP="007901DE">
      <w:pPr>
        <w:spacing w:line="276" w:lineRule="auto"/>
        <w:jc w:val="center"/>
        <w:rPr>
          <w:rFonts w:ascii="Verdana" w:hAnsi="Verdana"/>
        </w:rPr>
      </w:pPr>
      <w:r w:rsidRPr="00FF261A">
        <w:rPr>
          <w:rFonts w:ascii="Verdana" w:hAnsi="Verdana"/>
        </w:rPr>
        <w:t>1</w:t>
      </w:r>
      <w:r w:rsidRPr="00FF261A">
        <w:rPr>
          <w:rFonts w:ascii="Verdana" w:hAnsi="Verdana"/>
          <w:vertAlign w:val="superscript"/>
        </w:rPr>
        <w:t>st</w:t>
      </w:r>
      <w:r w:rsidRPr="00FF261A">
        <w:rPr>
          <w:rFonts w:ascii="Verdana" w:hAnsi="Verdana"/>
        </w:rPr>
        <w:t xml:space="preserve"> </w:t>
      </w:r>
      <w:r w:rsidR="00102723" w:rsidRPr="00FF261A">
        <w:rPr>
          <w:rFonts w:ascii="Verdana" w:hAnsi="Verdana"/>
        </w:rPr>
        <w:t>Quarter Church</w:t>
      </w:r>
      <w:r w:rsidR="007D1E89" w:rsidRPr="00FF261A">
        <w:rPr>
          <w:rFonts w:ascii="Verdana" w:hAnsi="Verdana"/>
        </w:rPr>
        <w:t xml:space="preserve"> Meeting</w:t>
      </w:r>
      <w:r w:rsidR="002F33C4">
        <w:rPr>
          <w:rFonts w:ascii="Verdana" w:hAnsi="Verdana"/>
        </w:rPr>
        <w:t xml:space="preserve"> </w:t>
      </w:r>
      <w:r w:rsidR="006018C9" w:rsidRPr="00FF261A">
        <w:rPr>
          <w:rFonts w:ascii="Verdana" w:hAnsi="Verdana"/>
        </w:rPr>
        <w:t>Agenda</w:t>
      </w:r>
    </w:p>
    <w:p w14:paraId="45F32743" w14:textId="7FCAD8F7" w:rsidR="006018C9" w:rsidRPr="00FF261A" w:rsidRDefault="00006344" w:rsidP="007901DE">
      <w:pPr>
        <w:spacing w:line="276" w:lineRule="auto"/>
        <w:jc w:val="center"/>
        <w:rPr>
          <w:rFonts w:ascii="Verdana" w:hAnsi="Verdana"/>
        </w:rPr>
      </w:pPr>
      <w:r w:rsidRPr="00FF261A">
        <w:rPr>
          <w:rFonts w:ascii="Verdana" w:hAnsi="Verdana"/>
        </w:rPr>
        <w:t xml:space="preserve">March 18, </w:t>
      </w:r>
      <w:r w:rsidR="00102723" w:rsidRPr="00FF261A">
        <w:rPr>
          <w:rFonts w:ascii="Verdana" w:hAnsi="Verdana"/>
        </w:rPr>
        <w:t>2023 –</w:t>
      </w:r>
      <w:r w:rsidR="007901DE" w:rsidRPr="00FF261A">
        <w:rPr>
          <w:rFonts w:ascii="Verdana" w:hAnsi="Verdana"/>
        </w:rPr>
        <w:t xml:space="preserve"> </w:t>
      </w:r>
      <w:r w:rsidR="007D1E89" w:rsidRPr="00FF261A">
        <w:rPr>
          <w:rFonts w:ascii="Verdana" w:hAnsi="Verdana"/>
        </w:rPr>
        <w:t xml:space="preserve">9:00 </w:t>
      </w:r>
      <w:r w:rsidR="007901DE" w:rsidRPr="00FF261A">
        <w:rPr>
          <w:rFonts w:ascii="Verdana" w:hAnsi="Verdana"/>
        </w:rPr>
        <w:t>AM</w:t>
      </w:r>
      <w:r w:rsidR="00FF261A">
        <w:rPr>
          <w:rFonts w:ascii="Verdana" w:hAnsi="Verdana"/>
        </w:rPr>
        <w:br/>
      </w:r>
    </w:p>
    <w:p w14:paraId="3F370C29" w14:textId="6EA5F81D" w:rsidR="001226D6" w:rsidRPr="00FF261A" w:rsidRDefault="006018C9" w:rsidP="00BB151C">
      <w:pPr>
        <w:spacing w:line="276" w:lineRule="auto"/>
        <w:ind w:left="3600" w:hanging="3600"/>
        <w:rPr>
          <w:rFonts w:ascii="Verdana" w:hAnsi="Verdana"/>
        </w:rPr>
      </w:pPr>
      <w:r w:rsidRPr="00FF261A">
        <w:rPr>
          <w:rFonts w:ascii="Verdana" w:hAnsi="Verdana"/>
        </w:rPr>
        <w:t>Call to Order</w:t>
      </w:r>
      <w:r w:rsidR="001226D6" w:rsidRPr="00FF261A">
        <w:rPr>
          <w:rFonts w:ascii="Verdana" w:hAnsi="Verdana"/>
        </w:rPr>
        <w:tab/>
      </w:r>
      <w:r w:rsidR="001226D6" w:rsidRPr="00FF261A">
        <w:rPr>
          <w:rFonts w:ascii="Verdana" w:hAnsi="Verdana"/>
        </w:rPr>
        <w:tab/>
      </w:r>
      <w:r w:rsidR="001226D6" w:rsidRPr="00FF261A">
        <w:rPr>
          <w:rFonts w:ascii="Verdana" w:hAnsi="Verdana"/>
        </w:rPr>
        <w:tab/>
      </w:r>
      <w:r w:rsidR="001226D6" w:rsidRPr="00FF261A">
        <w:rPr>
          <w:rFonts w:ascii="Verdana" w:hAnsi="Verdana"/>
        </w:rPr>
        <w:tab/>
      </w:r>
      <w:r w:rsidR="00A739FF" w:rsidRPr="00FF261A">
        <w:rPr>
          <w:rFonts w:ascii="Verdana" w:hAnsi="Verdana"/>
        </w:rPr>
        <w:t>Reverend.</w:t>
      </w:r>
      <w:r w:rsidR="001226D6" w:rsidRPr="00FF261A">
        <w:rPr>
          <w:rFonts w:ascii="Verdana" w:hAnsi="Verdana"/>
        </w:rPr>
        <w:t xml:space="preserve"> Dr. Linda Smith</w:t>
      </w:r>
      <w:r w:rsidR="00BB151C" w:rsidRPr="00FF261A">
        <w:rPr>
          <w:rFonts w:ascii="Verdana" w:hAnsi="Verdana"/>
        </w:rPr>
        <w:t xml:space="preserve">, </w:t>
      </w:r>
      <w:r w:rsidR="001226D6" w:rsidRPr="00FF261A">
        <w:rPr>
          <w:rFonts w:ascii="Verdana" w:hAnsi="Verdana"/>
        </w:rPr>
        <w:t xml:space="preserve">Pastor </w:t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</w:p>
    <w:p w14:paraId="516CFE30" w14:textId="77777777" w:rsidR="00A543B2" w:rsidRPr="00FF261A" w:rsidRDefault="006018C9" w:rsidP="00A543B2">
      <w:pPr>
        <w:rPr>
          <w:rFonts w:ascii="Verdana" w:hAnsi="Verdana"/>
        </w:rPr>
      </w:pPr>
      <w:r w:rsidRPr="00FF261A">
        <w:rPr>
          <w:rFonts w:ascii="Verdana" w:hAnsi="Verdana"/>
        </w:rPr>
        <w:t xml:space="preserve">Scripture Reading   </w:t>
      </w:r>
      <w:bookmarkStart w:id="0" w:name="_Hlk531678107"/>
      <w:r w:rsidR="001226D6" w:rsidRPr="00FF261A">
        <w:rPr>
          <w:rFonts w:ascii="Verdana" w:hAnsi="Verdana"/>
        </w:rPr>
        <w:tab/>
      </w:r>
      <w:r w:rsidR="00102723" w:rsidRPr="00FF261A">
        <w:rPr>
          <w:rFonts w:ascii="Verdana" w:hAnsi="Verdana"/>
        </w:rPr>
        <w:tab/>
      </w:r>
      <w:r w:rsidR="00102723" w:rsidRPr="00FF261A">
        <w:rPr>
          <w:rFonts w:ascii="Verdana" w:hAnsi="Verdana"/>
        </w:rPr>
        <w:tab/>
      </w:r>
      <w:r w:rsidR="00102723" w:rsidRPr="00FF261A">
        <w:rPr>
          <w:rFonts w:ascii="Verdana" w:hAnsi="Verdana"/>
        </w:rPr>
        <w:tab/>
      </w:r>
      <w:r w:rsidR="00102723" w:rsidRPr="00FF261A">
        <w:rPr>
          <w:rFonts w:ascii="Verdana" w:hAnsi="Verdana"/>
        </w:rPr>
        <w:tab/>
      </w:r>
    </w:p>
    <w:p w14:paraId="5D60576B" w14:textId="0DF764B0" w:rsidR="00A543B2" w:rsidRPr="00FF261A" w:rsidRDefault="00A543B2" w:rsidP="00A543B2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 w:rsidRPr="00FF261A">
        <w:rPr>
          <w:rFonts w:ascii="Verdana" w:hAnsi="Verdana"/>
          <w:b/>
          <w:bCs/>
          <w:color w:val="000000"/>
        </w:rPr>
        <w:t>Romans</w:t>
      </w:r>
      <w:r w:rsidRPr="00FF261A">
        <w:rPr>
          <w:rFonts w:ascii="Verdana" w:hAnsi="Verdana"/>
          <w:b/>
          <w:bCs/>
          <w:color w:val="000000"/>
          <w:vertAlign w:val="superscript"/>
        </w:rPr>
        <w:t xml:space="preserve"> </w:t>
      </w:r>
      <w:r w:rsidRPr="00FF261A">
        <w:rPr>
          <w:rFonts w:ascii="Verdana" w:hAnsi="Verdana"/>
          <w:b/>
          <w:bCs/>
          <w:color w:val="000000"/>
        </w:rPr>
        <w:t>12</w:t>
      </w:r>
      <w:r w:rsidRPr="00FF261A">
        <w:rPr>
          <w:rFonts w:ascii="Verdana" w:hAnsi="Verdana"/>
          <w:b/>
          <w:bCs/>
          <w:color w:val="000000"/>
          <w:vertAlign w:val="superscript"/>
        </w:rPr>
        <w:t>: 3-</w:t>
      </w:r>
      <w:r w:rsidR="00812B48" w:rsidRPr="00FF261A">
        <w:rPr>
          <w:rFonts w:ascii="Verdana" w:hAnsi="Verdana"/>
          <w:b/>
          <w:bCs/>
          <w:color w:val="000000"/>
          <w:vertAlign w:val="superscript"/>
        </w:rPr>
        <w:t xml:space="preserve">10 </w:t>
      </w:r>
      <w:r w:rsidR="00812B48" w:rsidRPr="00FF261A">
        <w:rPr>
          <w:rFonts w:ascii="Verdana" w:hAnsi="Verdana"/>
          <w:color w:val="000000"/>
        </w:rPr>
        <w:t>For</w:t>
      </w:r>
      <w:r w:rsidRPr="00FF261A">
        <w:rPr>
          <w:rFonts w:ascii="Verdana" w:hAnsi="Verdana"/>
          <w:color w:val="000000"/>
        </w:rPr>
        <w:t xml:space="preserve"> by the grace given me I say to every one of you: Do not think of yourself more highly than you ought, but rather think of yourself with sober judgment, in accordance with the faith God has distributed to each of you. </w:t>
      </w:r>
      <w:r w:rsidRPr="00FF261A">
        <w:rPr>
          <w:rFonts w:ascii="Verdana" w:hAnsi="Verdana"/>
          <w:b/>
          <w:bCs/>
          <w:color w:val="000000"/>
          <w:vertAlign w:val="superscript"/>
        </w:rPr>
        <w:t>4 </w:t>
      </w:r>
      <w:r w:rsidRPr="00FF261A">
        <w:rPr>
          <w:rFonts w:ascii="Verdana" w:hAnsi="Verdana"/>
          <w:color w:val="000000"/>
        </w:rPr>
        <w:t>For just as each of us has one body with many members, and these members do not all have the same function, </w:t>
      </w:r>
      <w:r w:rsidRPr="00FF261A">
        <w:rPr>
          <w:rFonts w:ascii="Verdana" w:hAnsi="Verdana"/>
          <w:b/>
          <w:bCs/>
          <w:color w:val="000000"/>
          <w:vertAlign w:val="superscript"/>
        </w:rPr>
        <w:t>5 </w:t>
      </w:r>
      <w:r w:rsidRPr="00FF261A">
        <w:rPr>
          <w:rFonts w:ascii="Verdana" w:hAnsi="Verdana"/>
          <w:color w:val="000000"/>
        </w:rPr>
        <w:t>so in Christ we, though many, form one body, and each member belongs to all the others. </w:t>
      </w:r>
      <w:r w:rsidRPr="00FF261A">
        <w:rPr>
          <w:rFonts w:ascii="Verdana" w:hAnsi="Verdana"/>
          <w:b/>
          <w:bCs/>
          <w:color w:val="000000"/>
          <w:vertAlign w:val="superscript"/>
        </w:rPr>
        <w:t>6 </w:t>
      </w:r>
      <w:r w:rsidRPr="00FF261A">
        <w:rPr>
          <w:rFonts w:ascii="Verdana" w:hAnsi="Verdana"/>
          <w:color w:val="000000"/>
        </w:rPr>
        <w:t>We have different gifts, according to the grace given to each of us. If your gift is prophesying, then prophesy in accordance with your</w:t>
      </w:r>
      <w:r w:rsidR="00812B48" w:rsidRPr="00FF261A">
        <w:rPr>
          <w:rFonts w:ascii="Verdana" w:hAnsi="Verdana"/>
          <w:color w:val="000000"/>
          <w:vertAlign w:val="superscript"/>
        </w:rPr>
        <w:t xml:space="preserve"> </w:t>
      </w:r>
      <w:r w:rsidRPr="00FF261A">
        <w:rPr>
          <w:rFonts w:ascii="Verdana" w:hAnsi="Verdana"/>
          <w:color w:val="000000"/>
        </w:rPr>
        <w:t>faith; </w:t>
      </w:r>
      <w:r w:rsidRPr="00FF261A">
        <w:rPr>
          <w:rFonts w:ascii="Verdana" w:hAnsi="Verdana"/>
          <w:b/>
          <w:bCs/>
          <w:color w:val="000000"/>
          <w:vertAlign w:val="superscript"/>
        </w:rPr>
        <w:t>7 </w:t>
      </w:r>
      <w:r w:rsidRPr="00FF261A">
        <w:rPr>
          <w:rFonts w:ascii="Verdana" w:hAnsi="Verdana"/>
          <w:color w:val="000000"/>
        </w:rPr>
        <w:t>if it is serving, then serve; if it is teaching, then teach; </w:t>
      </w:r>
      <w:r w:rsidRPr="00FF261A">
        <w:rPr>
          <w:rFonts w:ascii="Verdana" w:hAnsi="Verdana"/>
          <w:b/>
          <w:bCs/>
          <w:color w:val="000000"/>
          <w:vertAlign w:val="superscript"/>
        </w:rPr>
        <w:t>8 </w:t>
      </w:r>
      <w:r w:rsidRPr="00FF261A">
        <w:rPr>
          <w:rFonts w:ascii="Verdana" w:hAnsi="Verdana"/>
          <w:color w:val="000000"/>
        </w:rPr>
        <w:t>if it is to encourage, then give encouragement; if it is giving, then give generously; if it is to lead, do it diligently; if it is to show mercy, do it cheerfully.9</w:t>
      </w:r>
      <w:r w:rsidRPr="00FF261A">
        <w:rPr>
          <w:rFonts w:ascii="Verdana" w:hAnsi="Verdana"/>
          <w:b/>
          <w:bCs/>
          <w:color w:val="000000"/>
          <w:vertAlign w:val="superscript"/>
        </w:rPr>
        <w:t> </w:t>
      </w:r>
      <w:r w:rsidRPr="00FF261A">
        <w:rPr>
          <w:rFonts w:ascii="Verdana" w:hAnsi="Verdana"/>
          <w:color w:val="000000"/>
        </w:rPr>
        <w:t>Love must be sincere. Hate what is evil; cling to what is good. </w:t>
      </w:r>
      <w:r w:rsidRPr="00FF261A">
        <w:rPr>
          <w:rFonts w:ascii="Verdana" w:hAnsi="Verdana"/>
          <w:b/>
          <w:bCs/>
          <w:color w:val="000000"/>
          <w:vertAlign w:val="superscript"/>
        </w:rPr>
        <w:t>10 </w:t>
      </w:r>
      <w:r w:rsidRPr="00FF261A">
        <w:rPr>
          <w:rFonts w:ascii="Verdana" w:hAnsi="Verdana"/>
          <w:color w:val="000000"/>
        </w:rPr>
        <w:t>Be devoted to one another in love. Honor one another above yourselves.</w:t>
      </w:r>
    </w:p>
    <w:p w14:paraId="0C324BC6" w14:textId="540697DC" w:rsidR="001226D6" w:rsidRPr="00FF261A" w:rsidRDefault="001226D6" w:rsidP="006018C9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</w:p>
    <w:p w14:paraId="05C19201" w14:textId="4295EB70" w:rsidR="00EF0B5E" w:rsidRPr="00FF261A" w:rsidRDefault="001226D6" w:rsidP="006018C9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  <w:color w:val="000000"/>
          <w:kern w:val="36"/>
        </w:rPr>
        <w:t xml:space="preserve">Reflection </w:t>
      </w:r>
      <w:r w:rsidRPr="00FF261A">
        <w:rPr>
          <w:rFonts w:ascii="Verdana" w:hAnsi="Verdana"/>
          <w:color w:val="000000"/>
          <w:kern w:val="36"/>
        </w:rPr>
        <w:tab/>
      </w:r>
      <w:r w:rsidRPr="00FF261A">
        <w:rPr>
          <w:rFonts w:ascii="Verdana" w:hAnsi="Verdana"/>
          <w:color w:val="000000"/>
          <w:kern w:val="36"/>
        </w:rPr>
        <w:tab/>
      </w:r>
      <w:r w:rsidRPr="00FF261A">
        <w:rPr>
          <w:rFonts w:ascii="Verdana" w:hAnsi="Verdana"/>
          <w:color w:val="000000"/>
          <w:kern w:val="36"/>
        </w:rPr>
        <w:tab/>
      </w:r>
      <w:r w:rsidRPr="00FF261A">
        <w:rPr>
          <w:rFonts w:ascii="Verdana" w:hAnsi="Verdana"/>
          <w:color w:val="000000"/>
          <w:kern w:val="36"/>
        </w:rPr>
        <w:tab/>
      </w:r>
      <w:r w:rsidRPr="00FF261A">
        <w:rPr>
          <w:rFonts w:ascii="Verdana" w:hAnsi="Verdana"/>
          <w:color w:val="000000"/>
          <w:kern w:val="36"/>
        </w:rPr>
        <w:tab/>
      </w:r>
      <w:r w:rsidRPr="00FF261A">
        <w:rPr>
          <w:rFonts w:ascii="Verdana" w:hAnsi="Verdana"/>
          <w:color w:val="000000"/>
          <w:kern w:val="36"/>
        </w:rPr>
        <w:tab/>
      </w:r>
      <w:r w:rsidRPr="00FF261A">
        <w:rPr>
          <w:rFonts w:ascii="Verdana" w:hAnsi="Verdana"/>
          <w:color w:val="000000"/>
          <w:kern w:val="36"/>
        </w:rPr>
        <w:tab/>
        <w:t xml:space="preserve">All </w:t>
      </w:r>
      <w:r w:rsidR="006018C9" w:rsidRPr="00FF261A">
        <w:rPr>
          <w:rFonts w:ascii="Verdana" w:hAnsi="Verdana"/>
        </w:rPr>
        <w:tab/>
      </w:r>
    </w:p>
    <w:p w14:paraId="0C7612C3" w14:textId="1A5945F1" w:rsidR="00A543B2" w:rsidRPr="00FF261A" w:rsidRDefault="00A543B2" w:rsidP="00812B48">
      <w:pPr>
        <w:spacing w:line="276" w:lineRule="auto"/>
        <w:ind w:left="1440" w:firstLine="720"/>
        <w:rPr>
          <w:rFonts w:ascii="Verdana" w:hAnsi="Verdana"/>
        </w:rPr>
      </w:pPr>
      <w:r w:rsidRPr="00FF261A">
        <w:rPr>
          <w:rFonts w:ascii="Verdana" w:hAnsi="Verdana"/>
        </w:rPr>
        <w:t>(What is Love in Action</w:t>
      </w:r>
      <w:r w:rsidR="00812B48" w:rsidRPr="00FF261A">
        <w:rPr>
          <w:rFonts w:ascii="Verdana" w:hAnsi="Verdana"/>
        </w:rPr>
        <w:t>?</w:t>
      </w:r>
      <w:r w:rsidRPr="00FF261A">
        <w:rPr>
          <w:rFonts w:ascii="Verdana" w:hAnsi="Verdana"/>
        </w:rPr>
        <w:t>)</w:t>
      </w:r>
    </w:p>
    <w:p w14:paraId="40042F98" w14:textId="77777777" w:rsidR="00433E1F" w:rsidRPr="00FF261A" w:rsidRDefault="00433E1F" w:rsidP="00A739FF">
      <w:pPr>
        <w:spacing w:line="276" w:lineRule="auto"/>
        <w:ind w:firstLine="720"/>
        <w:rPr>
          <w:rFonts w:ascii="Verdana" w:hAnsi="Verdana"/>
        </w:rPr>
      </w:pPr>
    </w:p>
    <w:bookmarkEnd w:id="0"/>
    <w:p w14:paraId="79A4401F" w14:textId="77777777" w:rsidR="00812B48" w:rsidRPr="00FF261A" w:rsidRDefault="006018C9" w:rsidP="00BB151C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>Prayer</w:t>
      </w:r>
      <w:r w:rsidRPr="00FF261A">
        <w:rPr>
          <w:rFonts w:ascii="Verdana" w:hAnsi="Verdana"/>
        </w:rPr>
        <w:tab/>
      </w:r>
      <w:r w:rsidR="00FD4D22" w:rsidRPr="00FF261A">
        <w:rPr>
          <w:rFonts w:ascii="Verdana" w:hAnsi="Verdana"/>
        </w:rPr>
        <w:tab/>
      </w:r>
      <w:r w:rsidR="00FD4D22" w:rsidRPr="00FF261A">
        <w:rPr>
          <w:rFonts w:ascii="Verdana" w:hAnsi="Verdana"/>
        </w:rPr>
        <w:tab/>
      </w:r>
      <w:r w:rsidR="00FD4D22" w:rsidRPr="00FF261A">
        <w:rPr>
          <w:rFonts w:ascii="Verdana" w:hAnsi="Verdana"/>
        </w:rPr>
        <w:tab/>
      </w:r>
      <w:r w:rsidR="00FD4D22" w:rsidRPr="00FF261A">
        <w:rPr>
          <w:rFonts w:ascii="Verdana" w:hAnsi="Verdana"/>
        </w:rPr>
        <w:tab/>
      </w:r>
      <w:r w:rsidR="00FD4D22" w:rsidRPr="00FF261A">
        <w:rPr>
          <w:rFonts w:ascii="Verdana" w:hAnsi="Verdana"/>
        </w:rPr>
        <w:tab/>
      </w:r>
      <w:r w:rsidR="00FD4D22" w:rsidRPr="00FF261A">
        <w:rPr>
          <w:rFonts w:ascii="Verdana" w:hAnsi="Verdana"/>
        </w:rPr>
        <w:tab/>
      </w:r>
      <w:r w:rsidR="00812B48" w:rsidRPr="00FF261A">
        <w:rPr>
          <w:rFonts w:ascii="Verdana" w:hAnsi="Verdana"/>
        </w:rPr>
        <w:t xml:space="preserve">Deacon Dr. Cheryl Graves </w:t>
      </w:r>
    </w:p>
    <w:p w14:paraId="52DD2AA9" w14:textId="31DCAB4C" w:rsidR="000A0615" w:rsidRPr="00FF261A" w:rsidRDefault="00FD4D22" w:rsidP="00BB151C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 xml:space="preserve"> </w:t>
      </w:r>
    </w:p>
    <w:p w14:paraId="360DD126" w14:textId="737D97B8" w:rsidR="00102723" w:rsidRPr="00FF261A" w:rsidRDefault="00102723" w:rsidP="00102723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 xml:space="preserve">1st Quarter Clerk’s Report </w:t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  <w:t xml:space="preserve">Leslie Turner, Church Clerk  </w:t>
      </w:r>
    </w:p>
    <w:p w14:paraId="34326D00" w14:textId="23F26921" w:rsidR="00102723" w:rsidRPr="00FF261A" w:rsidRDefault="00FF261A" w:rsidP="0010272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br/>
      </w:r>
      <w:r w:rsidR="00102723" w:rsidRPr="00FF261A">
        <w:rPr>
          <w:rFonts w:ascii="Verdana" w:hAnsi="Verdana"/>
        </w:rPr>
        <w:t>Minutes</w:t>
      </w:r>
    </w:p>
    <w:p w14:paraId="2DF0E7AE" w14:textId="7823DA94" w:rsidR="00102723" w:rsidRPr="00FF261A" w:rsidRDefault="00102723" w:rsidP="00102723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>Leadership Meeting-12/06/2022</w:t>
      </w:r>
    </w:p>
    <w:p w14:paraId="12855DDF" w14:textId="5A8E60DD" w:rsidR="00102723" w:rsidRPr="00FF261A" w:rsidRDefault="00102723" w:rsidP="00102723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 xml:space="preserve">Special Budget Meeting – 02/01/2023 </w:t>
      </w:r>
    </w:p>
    <w:p w14:paraId="3D2E58B4" w14:textId="77777777" w:rsidR="00102723" w:rsidRPr="00FF261A" w:rsidRDefault="00102723" w:rsidP="00BB151C">
      <w:pPr>
        <w:spacing w:line="276" w:lineRule="auto"/>
        <w:rPr>
          <w:rFonts w:ascii="Verdana" w:hAnsi="Verdana"/>
        </w:rPr>
      </w:pPr>
    </w:p>
    <w:p w14:paraId="47838226" w14:textId="25B7D1F5" w:rsidR="00674737" w:rsidRPr="00FF261A" w:rsidRDefault="00674737" w:rsidP="006018C9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 xml:space="preserve">Diaconate Report </w:t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  <w:t xml:space="preserve">Dr. Cheryl Graves, Chairperson </w:t>
      </w:r>
    </w:p>
    <w:p w14:paraId="473046F2" w14:textId="388DDF4B" w:rsidR="00FD4D22" w:rsidRPr="00FF261A" w:rsidRDefault="00FD4D22" w:rsidP="007D1E89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>Financial Treasurer</w:t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  <w:t>Jonikka Lawrence</w:t>
      </w:r>
      <w:r w:rsidR="005A02B9" w:rsidRPr="00FF261A">
        <w:rPr>
          <w:rFonts w:ascii="Verdana" w:hAnsi="Verdana"/>
        </w:rPr>
        <w:t xml:space="preserve">, Treasurer </w:t>
      </w:r>
    </w:p>
    <w:p w14:paraId="0C7B0D15" w14:textId="66D57C33" w:rsidR="0021397D" w:rsidRPr="00FF261A" w:rsidRDefault="00102723" w:rsidP="0021397D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 xml:space="preserve">Trustee Report </w:t>
      </w:r>
      <w:r w:rsidR="0021397D" w:rsidRPr="00FF261A">
        <w:rPr>
          <w:rFonts w:ascii="Verdana" w:hAnsi="Verdana"/>
        </w:rPr>
        <w:tab/>
      </w:r>
      <w:r w:rsidR="0021397D" w:rsidRPr="00FF261A">
        <w:rPr>
          <w:rFonts w:ascii="Verdana" w:hAnsi="Verdana"/>
        </w:rPr>
        <w:tab/>
      </w:r>
      <w:r w:rsidR="0021397D" w:rsidRPr="00FF261A">
        <w:rPr>
          <w:rFonts w:ascii="Verdana" w:hAnsi="Verdana"/>
        </w:rPr>
        <w:tab/>
      </w:r>
      <w:r w:rsidR="0021397D" w:rsidRPr="00FF261A">
        <w:rPr>
          <w:rFonts w:ascii="Verdana" w:hAnsi="Verdana"/>
        </w:rPr>
        <w:tab/>
      </w:r>
      <w:r w:rsidR="0021397D" w:rsidRPr="00FF261A">
        <w:rPr>
          <w:rFonts w:ascii="Verdana" w:hAnsi="Verdana"/>
        </w:rPr>
        <w:tab/>
      </w:r>
      <w:r w:rsidR="0021397D" w:rsidRPr="00FF261A">
        <w:rPr>
          <w:rFonts w:ascii="Verdana" w:hAnsi="Verdana"/>
        </w:rPr>
        <w:tab/>
        <w:t>Gw</w:t>
      </w:r>
      <w:r w:rsidR="00FF261A">
        <w:rPr>
          <w:rFonts w:ascii="Verdana" w:hAnsi="Verdana"/>
        </w:rPr>
        <w:t>e</w:t>
      </w:r>
      <w:r w:rsidR="0021397D" w:rsidRPr="00FF261A">
        <w:rPr>
          <w:rFonts w:ascii="Verdana" w:hAnsi="Verdana"/>
        </w:rPr>
        <w:t xml:space="preserve">n Dupree, Chairperson  </w:t>
      </w:r>
    </w:p>
    <w:p w14:paraId="01CF7848" w14:textId="0F461111" w:rsidR="00102723" w:rsidRPr="00FF261A" w:rsidRDefault="00102723" w:rsidP="006018C9">
      <w:pPr>
        <w:spacing w:line="276" w:lineRule="auto"/>
        <w:rPr>
          <w:rFonts w:ascii="Verdana" w:hAnsi="Verdana"/>
        </w:rPr>
      </w:pPr>
    </w:p>
    <w:p w14:paraId="0F17FF6C" w14:textId="410B0323" w:rsidR="00AE7271" w:rsidRPr="00FF261A" w:rsidRDefault="00102723" w:rsidP="006018C9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lastRenderedPageBreak/>
        <w:t>Pastor Report</w:t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  <w:t xml:space="preserve">Rev. Linda Smith, Pastor </w:t>
      </w:r>
      <w:r w:rsidR="00A739FF" w:rsidRPr="00FF261A">
        <w:rPr>
          <w:rFonts w:ascii="Verdana" w:hAnsi="Verdana"/>
        </w:rPr>
        <w:tab/>
      </w:r>
      <w:r w:rsidR="00A739FF" w:rsidRPr="00FF261A">
        <w:rPr>
          <w:rFonts w:ascii="Verdana" w:hAnsi="Verdana"/>
        </w:rPr>
        <w:tab/>
      </w:r>
    </w:p>
    <w:p w14:paraId="3B2FCC63" w14:textId="77B759C8" w:rsidR="002B09B4" w:rsidRPr="00FF261A" w:rsidRDefault="002B09B4" w:rsidP="002B09B4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F261A">
        <w:rPr>
          <w:rFonts w:ascii="Verdana" w:hAnsi="Verdana"/>
        </w:rPr>
        <w:t xml:space="preserve">Impact Report </w:t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  <w:t xml:space="preserve"> </w:t>
      </w:r>
    </w:p>
    <w:p w14:paraId="33C0B70D" w14:textId="5FABD362" w:rsidR="002B09B4" w:rsidRPr="00FF261A" w:rsidRDefault="002B09B4" w:rsidP="002B09B4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F261A">
        <w:rPr>
          <w:rFonts w:ascii="Verdana" w:hAnsi="Verdana"/>
        </w:rPr>
        <w:t xml:space="preserve">Revive Ministry Plan </w:t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</w:p>
    <w:p w14:paraId="033B3356" w14:textId="77777777" w:rsidR="002B09B4" w:rsidRPr="00FF261A" w:rsidRDefault="002B09B4" w:rsidP="002B09B4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F261A">
        <w:rPr>
          <w:rFonts w:ascii="Verdana" w:hAnsi="Verdana"/>
        </w:rPr>
        <w:t xml:space="preserve">Strategic and Engagement Plan </w:t>
      </w:r>
    </w:p>
    <w:p w14:paraId="4454E219" w14:textId="77777777" w:rsidR="00433E1F" w:rsidRPr="00FF261A" w:rsidRDefault="002B09B4" w:rsidP="00433E1F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F261A">
        <w:rPr>
          <w:rFonts w:ascii="Verdana" w:hAnsi="Verdana"/>
        </w:rPr>
        <w:t xml:space="preserve">Stewardship Plan </w:t>
      </w:r>
    </w:p>
    <w:p w14:paraId="594193A3" w14:textId="2540B505" w:rsidR="00433E1F" w:rsidRPr="00FF261A" w:rsidRDefault="00433E1F" w:rsidP="00433E1F">
      <w:pPr>
        <w:rPr>
          <w:rFonts w:ascii="Verdana" w:hAnsi="Verdana"/>
        </w:rPr>
      </w:pPr>
    </w:p>
    <w:p w14:paraId="3E6D374A" w14:textId="21E8D520" w:rsidR="00102723" w:rsidRPr="00FF261A" w:rsidRDefault="00102723" w:rsidP="00433E1F">
      <w:pPr>
        <w:rPr>
          <w:rFonts w:ascii="Verdana" w:hAnsi="Verdana"/>
        </w:rPr>
      </w:pPr>
      <w:r w:rsidRPr="00FF261A">
        <w:rPr>
          <w:rFonts w:ascii="Verdana" w:hAnsi="Verdana"/>
        </w:rPr>
        <w:t xml:space="preserve">Pastor’s Recommendation </w:t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  <w:t xml:space="preserve">Rev. Linda Smith, Pastor </w:t>
      </w:r>
    </w:p>
    <w:p w14:paraId="15F93A6A" w14:textId="77777777" w:rsidR="00812B48" w:rsidRPr="00FF261A" w:rsidRDefault="00812B48" w:rsidP="00812B48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FF261A">
        <w:rPr>
          <w:rFonts w:ascii="Verdana" w:hAnsi="Verdana"/>
        </w:rPr>
        <w:t xml:space="preserve">Proposal to change starting time of Worship Service to 10:00am starting Sunday, April 9, 2023 </w:t>
      </w:r>
    </w:p>
    <w:p w14:paraId="7BF5BBA1" w14:textId="77777777" w:rsidR="00812B48" w:rsidRPr="00FF261A" w:rsidRDefault="00812B48" w:rsidP="00812B48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FF261A">
        <w:rPr>
          <w:rFonts w:ascii="Verdana" w:hAnsi="Verdana"/>
        </w:rPr>
        <w:t>Appointment of Chairperson for the Christian Education Board</w:t>
      </w:r>
    </w:p>
    <w:p w14:paraId="67403905" w14:textId="77777777" w:rsidR="00812B48" w:rsidRPr="00FF261A" w:rsidRDefault="00812B48" w:rsidP="00812B48">
      <w:pPr>
        <w:pStyle w:val="ListParagraph"/>
        <w:numPr>
          <w:ilvl w:val="0"/>
          <w:numId w:val="11"/>
        </w:numPr>
        <w:rPr>
          <w:rFonts w:ascii="Verdana" w:hAnsi="Verdana"/>
        </w:rPr>
      </w:pPr>
      <w:r w:rsidRPr="00FF261A">
        <w:rPr>
          <w:rFonts w:ascii="Verdana" w:hAnsi="Verdana"/>
        </w:rPr>
        <w:t>Appointment of Nominations Committee:</w:t>
      </w:r>
    </w:p>
    <w:p w14:paraId="1A24483E" w14:textId="77777777" w:rsidR="00812B48" w:rsidRPr="00FF261A" w:rsidRDefault="00812B48" w:rsidP="00812B48">
      <w:pPr>
        <w:pStyle w:val="ListParagraph"/>
        <w:numPr>
          <w:ilvl w:val="1"/>
          <w:numId w:val="11"/>
        </w:numPr>
        <w:rPr>
          <w:rFonts w:ascii="Verdana" w:hAnsi="Verdana"/>
        </w:rPr>
      </w:pPr>
      <w:r w:rsidRPr="00FF261A">
        <w:rPr>
          <w:rFonts w:ascii="Verdana" w:hAnsi="Verdana"/>
        </w:rPr>
        <w:t>Bobbi Sims</w:t>
      </w:r>
    </w:p>
    <w:p w14:paraId="6BE6ECF2" w14:textId="77777777" w:rsidR="00812B48" w:rsidRPr="00FF261A" w:rsidRDefault="00812B48" w:rsidP="00812B48">
      <w:pPr>
        <w:pStyle w:val="ListParagraph"/>
        <w:numPr>
          <w:ilvl w:val="1"/>
          <w:numId w:val="11"/>
        </w:numPr>
        <w:rPr>
          <w:rFonts w:ascii="Verdana" w:hAnsi="Verdana"/>
        </w:rPr>
      </w:pPr>
      <w:r w:rsidRPr="00FF261A">
        <w:rPr>
          <w:rFonts w:ascii="Verdana" w:hAnsi="Verdana"/>
        </w:rPr>
        <w:t>Lee Lawrence</w:t>
      </w:r>
    </w:p>
    <w:p w14:paraId="7C44F2AE" w14:textId="475E8145" w:rsidR="00812B48" w:rsidRPr="00FF261A" w:rsidRDefault="00812B48" w:rsidP="00812B48">
      <w:pPr>
        <w:pStyle w:val="ListParagraph"/>
        <w:numPr>
          <w:ilvl w:val="1"/>
          <w:numId w:val="11"/>
        </w:numPr>
        <w:rPr>
          <w:rFonts w:ascii="Verdana" w:hAnsi="Verdana"/>
        </w:rPr>
      </w:pPr>
      <w:r w:rsidRPr="00FF261A">
        <w:rPr>
          <w:rFonts w:ascii="Verdana" w:hAnsi="Verdana"/>
        </w:rPr>
        <w:t xml:space="preserve">Clara Gipson  </w:t>
      </w:r>
    </w:p>
    <w:p w14:paraId="42C40757" w14:textId="38CCD629" w:rsidR="00BB151C" w:rsidRPr="00FF261A" w:rsidRDefault="006018C9" w:rsidP="00102723">
      <w:pPr>
        <w:rPr>
          <w:rFonts w:ascii="Verdana" w:hAnsi="Verdana"/>
        </w:rPr>
      </w:pP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  <w:r w:rsidRPr="00FF261A">
        <w:rPr>
          <w:rFonts w:ascii="Verdana" w:hAnsi="Verdana"/>
        </w:rPr>
        <w:tab/>
      </w:r>
    </w:p>
    <w:p w14:paraId="2AC6854B" w14:textId="77777777" w:rsidR="00BB151C" w:rsidRPr="00FF261A" w:rsidRDefault="006018C9" w:rsidP="00BB151C">
      <w:pPr>
        <w:pStyle w:val="ListParagraph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>New Business</w:t>
      </w:r>
    </w:p>
    <w:p w14:paraId="3B3C6BD9" w14:textId="77777777" w:rsidR="002B09B4" w:rsidRPr="00FF261A" w:rsidRDefault="002B09B4" w:rsidP="006018C9">
      <w:pPr>
        <w:spacing w:line="276" w:lineRule="auto"/>
        <w:rPr>
          <w:rFonts w:ascii="Verdana" w:hAnsi="Verdana"/>
        </w:rPr>
      </w:pPr>
    </w:p>
    <w:p w14:paraId="14F6AF80" w14:textId="77777777" w:rsidR="00812B48" w:rsidRPr="00FF261A" w:rsidRDefault="00812B48" w:rsidP="00102723">
      <w:pPr>
        <w:spacing w:line="276" w:lineRule="auto"/>
        <w:rPr>
          <w:rFonts w:ascii="Verdana" w:hAnsi="Verdana"/>
        </w:rPr>
      </w:pPr>
    </w:p>
    <w:p w14:paraId="75CAB3FB" w14:textId="7B155254" w:rsidR="005B21E4" w:rsidRPr="00FF261A" w:rsidRDefault="006018C9" w:rsidP="00102723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>Closing Prayer</w:t>
      </w:r>
    </w:p>
    <w:p w14:paraId="7C044DAF" w14:textId="77777777" w:rsidR="00812B48" w:rsidRPr="00FF261A" w:rsidRDefault="00812B48" w:rsidP="00102723">
      <w:pPr>
        <w:spacing w:line="276" w:lineRule="auto"/>
        <w:rPr>
          <w:rFonts w:ascii="Verdana" w:hAnsi="Verdana"/>
        </w:rPr>
      </w:pPr>
    </w:p>
    <w:p w14:paraId="78CDC9C9" w14:textId="0E1C9F3B" w:rsidR="00812B48" w:rsidRPr="00FF261A" w:rsidRDefault="00812B48" w:rsidP="00102723">
      <w:pPr>
        <w:spacing w:line="276" w:lineRule="auto"/>
        <w:rPr>
          <w:rFonts w:ascii="Verdana" w:hAnsi="Verdana"/>
        </w:rPr>
      </w:pPr>
      <w:r w:rsidRPr="00FF261A">
        <w:rPr>
          <w:rFonts w:ascii="Verdana" w:hAnsi="Verdana"/>
        </w:rPr>
        <w:t xml:space="preserve">Adjournment </w:t>
      </w:r>
    </w:p>
    <w:p w14:paraId="42C7DEE2" w14:textId="29805E19" w:rsidR="007E50C5" w:rsidRPr="00FF261A" w:rsidRDefault="007E50C5" w:rsidP="00D979A6">
      <w:pPr>
        <w:rPr>
          <w:rFonts w:ascii="Verdana" w:hAnsi="Verdana"/>
        </w:rPr>
      </w:pPr>
    </w:p>
    <w:sectPr w:rsidR="007E50C5" w:rsidRPr="00FF261A" w:rsidSect="008204DD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78A1" w14:textId="77777777" w:rsidR="00770207" w:rsidRDefault="00770207" w:rsidP="00E4605A">
      <w:r>
        <w:separator/>
      </w:r>
    </w:p>
  </w:endnote>
  <w:endnote w:type="continuationSeparator" w:id="0">
    <w:p w14:paraId="0CA3E551" w14:textId="77777777" w:rsidR="00770207" w:rsidRDefault="00770207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F6D9" w14:textId="77777777" w:rsidR="00E42F6D" w:rsidRPr="00247449" w:rsidRDefault="00E42F6D" w:rsidP="00E4605A">
    <w:pPr>
      <w:pStyle w:val="Footer"/>
      <w:pBdr>
        <w:top w:val="thinThickSmallGap" w:sz="24" w:space="1" w:color="622423"/>
      </w:pBdr>
      <w:jc w:val="center"/>
      <w:rPr>
        <w:color w:val="000000"/>
      </w:rPr>
    </w:pPr>
    <w:r w:rsidRPr="00247449">
      <w:rPr>
        <w:color w:val="000000"/>
      </w:rPr>
      <w:t>4519 NE 10th Street, (Mailing Address) P.O. Box 2145 - Renton, WA 98056</w:t>
    </w:r>
  </w:p>
  <w:p w14:paraId="7D099794" w14:textId="77777777" w:rsidR="00E42F6D" w:rsidRDefault="00E42F6D" w:rsidP="007231BE">
    <w:pPr>
      <w:pStyle w:val="Footer"/>
      <w:pBdr>
        <w:top w:val="thinThickSmallGap" w:sz="24" w:space="1" w:color="622423"/>
      </w:pBdr>
      <w:jc w:val="center"/>
    </w:pPr>
    <w:r w:rsidRPr="00247449">
      <w:rPr>
        <w:color w:val="000000"/>
      </w:rPr>
      <w:t xml:space="preserve">(Office) </w:t>
    </w:r>
    <w:r w:rsidR="009321CA">
      <w:rPr>
        <w:color w:val="000000"/>
      </w:rPr>
      <w:t>425-255-1446 ~ (Fax) 425-255-</w:t>
    </w:r>
    <w:r w:rsidR="00D03190">
      <w:rPr>
        <w:color w:val="000000"/>
      </w:rPr>
      <w:t>1632</w:t>
    </w:r>
  </w:p>
  <w:p w14:paraId="7409042C" w14:textId="77777777" w:rsidR="007231BE" w:rsidRPr="00247449" w:rsidRDefault="007231BE" w:rsidP="007231BE">
    <w:pPr>
      <w:pStyle w:val="Footer"/>
      <w:pBdr>
        <w:top w:val="thinThickSmallGap" w:sz="24" w:space="1" w:color="622423"/>
      </w:pBdr>
      <w:jc w:val="center"/>
    </w:pPr>
    <w:r>
      <w:t>mlkjrbaptist@</w:t>
    </w:r>
    <w:r w:rsidR="00DF7183">
      <w:t>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D854" w14:textId="77777777" w:rsidR="00770207" w:rsidRDefault="00770207" w:rsidP="00E4605A">
      <w:r>
        <w:separator/>
      </w:r>
    </w:p>
  </w:footnote>
  <w:footnote w:type="continuationSeparator" w:id="0">
    <w:p w14:paraId="65CDC013" w14:textId="77777777" w:rsidR="00770207" w:rsidRDefault="00770207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23B8" w14:textId="05240DF6" w:rsidR="00AF11F4" w:rsidRDefault="00AF11F4" w:rsidP="00FD1FB6">
    <w:pPr>
      <w:pStyle w:val="Header"/>
      <w:pBdr>
        <w:bottom w:val="thickThinSmallGap" w:sz="24" w:space="1" w:color="622423"/>
      </w:pBdr>
      <w:jc w:val="center"/>
      <w:rPr>
        <w:sz w:val="32"/>
        <w:szCs w:val="32"/>
      </w:rPr>
    </w:pPr>
    <w:r>
      <w:rPr>
        <w:rFonts w:ascii="Verdana" w:hAnsi="Verdana"/>
        <w:b/>
        <w:noProof/>
        <w:sz w:val="32"/>
        <w:szCs w:val="32"/>
      </w:rPr>
      <w:drawing>
        <wp:inline distT="0" distB="0" distL="0" distR="0" wp14:anchorId="53383EC1" wp14:editId="780CF668">
          <wp:extent cx="3857625" cy="723900"/>
          <wp:effectExtent l="0" t="0" r="9525" b="0"/>
          <wp:docPr id="9" name="Picture 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383" cy="72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7EC1C5" w14:textId="78E8F03D" w:rsidR="00C40958" w:rsidRPr="00C40958" w:rsidRDefault="00E922D0" w:rsidP="00FD1FB6">
    <w:pPr>
      <w:pStyle w:val="Header"/>
      <w:pBdr>
        <w:bottom w:val="thickThinSmallGap" w:sz="24" w:space="1" w:color="622423"/>
      </w:pBdr>
      <w:jc w:val="center"/>
    </w:pPr>
    <w:r>
      <w:t xml:space="preserve">Reverend </w:t>
    </w:r>
    <w:r w:rsidRPr="00C40958">
      <w:t>Dr.</w:t>
    </w:r>
    <w:r w:rsidR="00C40958" w:rsidRPr="00C40958">
      <w:t xml:space="preserve"> Linda M. Smith, Pastor</w:t>
    </w:r>
  </w:p>
  <w:p w14:paraId="75DC513E" w14:textId="77777777" w:rsidR="00E42F6D" w:rsidRPr="00FD1FB6" w:rsidRDefault="00E42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F81"/>
    <w:multiLevelType w:val="hybridMultilevel"/>
    <w:tmpl w:val="9E9E7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7AC"/>
    <w:multiLevelType w:val="hybridMultilevel"/>
    <w:tmpl w:val="4C4C4F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105AD"/>
    <w:multiLevelType w:val="hybridMultilevel"/>
    <w:tmpl w:val="FCEE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EA0"/>
    <w:multiLevelType w:val="hybridMultilevel"/>
    <w:tmpl w:val="29C8586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F67C5"/>
    <w:multiLevelType w:val="hybridMultilevel"/>
    <w:tmpl w:val="60BEF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6C0E"/>
    <w:multiLevelType w:val="hybridMultilevel"/>
    <w:tmpl w:val="4FB43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195EAE"/>
    <w:multiLevelType w:val="hybridMultilevel"/>
    <w:tmpl w:val="0E485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495E63"/>
    <w:multiLevelType w:val="hybridMultilevel"/>
    <w:tmpl w:val="8D209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A1066"/>
    <w:multiLevelType w:val="hybridMultilevel"/>
    <w:tmpl w:val="60BEF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E6FB1"/>
    <w:multiLevelType w:val="hybridMultilevel"/>
    <w:tmpl w:val="37F655B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660E7C78"/>
    <w:multiLevelType w:val="hybridMultilevel"/>
    <w:tmpl w:val="ABAEA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930488">
    <w:abstractNumId w:val="2"/>
  </w:num>
  <w:num w:numId="2" w16cid:durableId="1544056078">
    <w:abstractNumId w:val="0"/>
  </w:num>
  <w:num w:numId="3" w16cid:durableId="727151988">
    <w:abstractNumId w:val="8"/>
  </w:num>
  <w:num w:numId="4" w16cid:durableId="861477400">
    <w:abstractNumId w:val="7"/>
  </w:num>
  <w:num w:numId="5" w16cid:durableId="179122233">
    <w:abstractNumId w:val="3"/>
  </w:num>
  <w:num w:numId="6" w16cid:durableId="1081755473">
    <w:abstractNumId w:val="4"/>
  </w:num>
  <w:num w:numId="7" w16cid:durableId="754479080">
    <w:abstractNumId w:val="10"/>
  </w:num>
  <w:num w:numId="8" w16cid:durableId="745034792">
    <w:abstractNumId w:val="9"/>
  </w:num>
  <w:num w:numId="9" w16cid:durableId="1220752448">
    <w:abstractNumId w:val="1"/>
  </w:num>
  <w:num w:numId="10" w16cid:durableId="1846480831">
    <w:abstractNumId w:val="6"/>
  </w:num>
  <w:num w:numId="11" w16cid:durableId="656540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F4"/>
    <w:rsid w:val="000009D5"/>
    <w:rsid w:val="00006344"/>
    <w:rsid w:val="00013663"/>
    <w:rsid w:val="0001741A"/>
    <w:rsid w:val="000179F0"/>
    <w:rsid w:val="00022B9C"/>
    <w:rsid w:val="00027333"/>
    <w:rsid w:val="0004022F"/>
    <w:rsid w:val="00040942"/>
    <w:rsid w:val="00050952"/>
    <w:rsid w:val="0005099A"/>
    <w:rsid w:val="00084D75"/>
    <w:rsid w:val="00086AA6"/>
    <w:rsid w:val="00091DE6"/>
    <w:rsid w:val="000A0615"/>
    <w:rsid w:val="000A32BF"/>
    <w:rsid w:val="000A4D98"/>
    <w:rsid w:val="000B4C5E"/>
    <w:rsid w:val="000D41C1"/>
    <w:rsid w:val="000D5511"/>
    <w:rsid w:val="000D74DF"/>
    <w:rsid w:val="000E331F"/>
    <w:rsid w:val="000E4967"/>
    <w:rsid w:val="000E71B6"/>
    <w:rsid w:val="00102723"/>
    <w:rsid w:val="001226D6"/>
    <w:rsid w:val="00145893"/>
    <w:rsid w:val="0015449F"/>
    <w:rsid w:val="00155300"/>
    <w:rsid w:val="00160913"/>
    <w:rsid w:val="001676EF"/>
    <w:rsid w:val="00167782"/>
    <w:rsid w:val="00186236"/>
    <w:rsid w:val="001D3BA1"/>
    <w:rsid w:val="001E247F"/>
    <w:rsid w:val="00204F7C"/>
    <w:rsid w:val="0021397D"/>
    <w:rsid w:val="00215ACF"/>
    <w:rsid w:val="00225844"/>
    <w:rsid w:val="002362B5"/>
    <w:rsid w:val="002411A2"/>
    <w:rsid w:val="00247449"/>
    <w:rsid w:val="00256AEB"/>
    <w:rsid w:val="00261BFA"/>
    <w:rsid w:val="002802FF"/>
    <w:rsid w:val="00284DBB"/>
    <w:rsid w:val="00285CF4"/>
    <w:rsid w:val="002A5E9A"/>
    <w:rsid w:val="002B09B4"/>
    <w:rsid w:val="002C0095"/>
    <w:rsid w:val="002C1453"/>
    <w:rsid w:val="002E0267"/>
    <w:rsid w:val="002E0E8E"/>
    <w:rsid w:val="002F33C4"/>
    <w:rsid w:val="002F4E8A"/>
    <w:rsid w:val="00301FEC"/>
    <w:rsid w:val="00325612"/>
    <w:rsid w:val="003467F1"/>
    <w:rsid w:val="003512B3"/>
    <w:rsid w:val="00372427"/>
    <w:rsid w:val="00374002"/>
    <w:rsid w:val="00377507"/>
    <w:rsid w:val="00383A28"/>
    <w:rsid w:val="003909CA"/>
    <w:rsid w:val="00390F8E"/>
    <w:rsid w:val="003B36CD"/>
    <w:rsid w:val="003C06CD"/>
    <w:rsid w:val="003F168E"/>
    <w:rsid w:val="003F18FC"/>
    <w:rsid w:val="003F2B37"/>
    <w:rsid w:val="003F407D"/>
    <w:rsid w:val="003F47B6"/>
    <w:rsid w:val="004034DF"/>
    <w:rsid w:val="00405417"/>
    <w:rsid w:val="00406C28"/>
    <w:rsid w:val="00417FFA"/>
    <w:rsid w:val="00432DAD"/>
    <w:rsid w:val="00433E1F"/>
    <w:rsid w:val="004437A9"/>
    <w:rsid w:val="004439F0"/>
    <w:rsid w:val="00454B51"/>
    <w:rsid w:val="004656ED"/>
    <w:rsid w:val="00472E26"/>
    <w:rsid w:val="00487AF2"/>
    <w:rsid w:val="004977F3"/>
    <w:rsid w:val="00497B66"/>
    <w:rsid w:val="004A0734"/>
    <w:rsid w:val="004A3840"/>
    <w:rsid w:val="004A3A99"/>
    <w:rsid w:val="004A59AC"/>
    <w:rsid w:val="004B0953"/>
    <w:rsid w:val="004B0D1E"/>
    <w:rsid w:val="004B4001"/>
    <w:rsid w:val="004B50C9"/>
    <w:rsid w:val="004D1F47"/>
    <w:rsid w:val="004D5646"/>
    <w:rsid w:val="004E409C"/>
    <w:rsid w:val="004F52AA"/>
    <w:rsid w:val="00500D26"/>
    <w:rsid w:val="005063CD"/>
    <w:rsid w:val="00507D88"/>
    <w:rsid w:val="00520654"/>
    <w:rsid w:val="00523D2B"/>
    <w:rsid w:val="00536352"/>
    <w:rsid w:val="005430EA"/>
    <w:rsid w:val="0054463B"/>
    <w:rsid w:val="00546E0F"/>
    <w:rsid w:val="0055089B"/>
    <w:rsid w:val="00555939"/>
    <w:rsid w:val="0055605A"/>
    <w:rsid w:val="005603AE"/>
    <w:rsid w:val="00562D0E"/>
    <w:rsid w:val="00590B1D"/>
    <w:rsid w:val="00594248"/>
    <w:rsid w:val="005A02B9"/>
    <w:rsid w:val="005B21E4"/>
    <w:rsid w:val="005B30B0"/>
    <w:rsid w:val="005B770D"/>
    <w:rsid w:val="005C0177"/>
    <w:rsid w:val="005C15C1"/>
    <w:rsid w:val="005D68BB"/>
    <w:rsid w:val="005D71D0"/>
    <w:rsid w:val="005E22C9"/>
    <w:rsid w:val="00600215"/>
    <w:rsid w:val="006010AE"/>
    <w:rsid w:val="006018C9"/>
    <w:rsid w:val="00610B52"/>
    <w:rsid w:val="0061482D"/>
    <w:rsid w:val="00622CEA"/>
    <w:rsid w:val="00624560"/>
    <w:rsid w:val="00624BDA"/>
    <w:rsid w:val="006314C5"/>
    <w:rsid w:val="00641FB6"/>
    <w:rsid w:val="006431A4"/>
    <w:rsid w:val="0064716A"/>
    <w:rsid w:val="00653D21"/>
    <w:rsid w:val="00673DD7"/>
    <w:rsid w:val="0067465D"/>
    <w:rsid w:val="00674737"/>
    <w:rsid w:val="00676D6B"/>
    <w:rsid w:val="006A221E"/>
    <w:rsid w:val="006B4D33"/>
    <w:rsid w:val="006B506C"/>
    <w:rsid w:val="006E7D61"/>
    <w:rsid w:val="006F4FD0"/>
    <w:rsid w:val="006F7B3B"/>
    <w:rsid w:val="007057EB"/>
    <w:rsid w:val="00713DF1"/>
    <w:rsid w:val="00717DE0"/>
    <w:rsid w:val="007231BE"/>
    <w:rsid w:val="00732306"/>
    <w:rsid w:val="00736278"/>
    <w:rsid w:val="007442C3"/>
    <w:rsid w:val="00744BCB"/>
    <w:rsid w:val="00747663"/>
    <w:rsid w:val="00755C9A"/>
    <w:rsid w:val="00761A66"/>
    <w:rsid w:val="00770207"/>
    <w:rsid w:val="0077556A"/>
    <w:rsid w:val="00777738"/>
    <w:rsid w:val="00780197"/>
    <w:rsid w:val="00786FC9"/>
    <w:rsid w:val="007901DE"/>
    <w:rsid w:val="00791F43"/>
    <w:rsid w:val="00793927"/>
    <w:rsid w:val="007A0777"/>
    <w:rsid w:val="007B2903"/>
    <w:rsid w:val="007C52DE"/>
    <w:rsid w:val="007D1993"/>
    <w:rsid w:val="007D1E89"/>
    <w:rsid w:val="007E02AF"/>
    <w:rsid w:val="007E1110"/>
    <w:rsid w:val="007E50C5"/>
    <w:rsid w:val="0080053C"/>
    <w:rsid w:val="00806D30"/>
    <w:rsid w:val="00807691"/>
    <w:rsid w:val="00812B48"/>
    <w:rsid w:val="008142E5"/>
    <w:rsid w:val="008204DD"/>
    <w:rsid w:val="00830E43"/>
    <w:rsid w:val="00831F5B"/>
    <w:rsid w:val="008479A6"/>
    <w:rsid w:val="00855921"/>
    <w:rsid w:val="00862BC5"/>
    <w:rsid w:val="00865C6C"/>
    <w:rsid w:val="00866109"/>
    <w:rsid w:val="00873726"/>
    <w:rsid w:val="00884EB9"/>
    <w:rsid w:val="008A2C9E"/>
    <w:rsid w:val="008B251A"/>
    <w:rsid w:val="008B386C"/>
    <w:rsid w:val="008C5AAC"/>
    <w:rsid w:val="008D3B8D"/>
    <w:rsid w:val="008D3C6E"/>
    <w:rsid w:val="008E61A0"/>
    <w:rsid w:val="008F7C3D"/>
    <w:rsid w:val="009001EC"/>
    <w:rsid w:val="00910AEA"/>
    <w:rsid w:val="009271BA"/>
    <w:rsid w:val="009321CA"/>
    <w:rsid w:val="00943A4F"/>
    <w:rsid w:val="009514A1"/>
    <w:rsid w:val="009679C5"/>
    <w:rsid w:val="00967E93"/>
    <w:rsid w:val="0099215D"/>
    <w:rsid w:val="009950A4"/>
    <w:rsid w:val="00997565"/>
    <w:rsid w:val="00997D1C"/>
    <w:rsid w:val="009A240C"/>
    <w:rsid w:val="009A4062"/>
    <w:rsid w:val="009C150B"/>
    <w:rsid w:val="009E7C7C"/>
    <w:rsid w:val="00A05C92"/>
    <w:rsid w:val="00A116F4"/>
    <w:rsid w:val="00A12CDB"/>
    <w:rsid w:val="00A2726C"/>
    <w:rsid w:val="00A35328"/>
    <w:rsid w:val="00A36418"/>
    <w:rsid w:val="00A416FD"/>
    <w:rsid w:val="00A47A7E"/>
    <w:rsid w:val="00A50668"/>
    <w:rsid w:val="00A543B2"/>
    <w:rsid w:val="00A635D0"/>
    <w:rsid w:val="00A67215"/>
    <w:rsid w:val="00A71CDA"/>
    <w:rsid w:val="00A739FF"/>
    <w:rsid w:val="00A832FC"/>
    <w:rsid w:val="00A91DC5"/>
    <w:rsid w:val="00AB4BE4"/>
    <w:rsid w:val="00AB5426"/>
    <w:rsid w:val="00AB6E8C"/>
    <w:rsid w:val="00AC27B8"/>
    <w:rsid w:val="00AD74ED"/>
    <w:rsid w:val="00AE3907"/>
    <w:rsid w:val="00AE7271"/>
    <w:rsid w:val="00AF01BC"/>
    <w:rsid w:val="00AF05BE"/>
    <w:rsid w:val="00AF11F4"/>
    <w:rsid w:val="00AF5284"/>
    <w:rsid w:val="00AF741B"/>
    <w:rsid w:val="00B07DE7"/>
    <w:rsid w:val="00B137D2"/>
    <w:rsid w:val="00B1596B"/>
    <w:rsid w:val="00B30E3E"/>
    <w:rsid w:val="00B67DAC"/>
    <w:rsid w:val="00B77BFB"/>
    <w:rsid w:val="00B9132A"/>
    <w:rsid w:val="00BA3DFC"/>
    <w:rsid w:val="00BA7292"/>
    <w:rsid w:val="00BA737F"/>
    <w:rsid w:val="00BB151C"/>
    <w:rsid w:val="00BC12DE"/>
    <w:rsid w:val="00BC56F7"/>
    <w:rsid w:val="00BD5662"/>
    <w:rsid w:val="00BD70E9"/>
    <w:rsid w:val="00BF2301"/>
    <w:rsid w:val="00BF5E14"/>
    <w:rsid w:val="00C00342"/>
    <w:rsid w:val="00C00441"/>
    <w:rsid w:val="00C0488C"/>
    <w:rsid w:val="00C11B5E"/>
    <w:rsid w:val="00C1667F"/>
    <w:rsid w:val="00C40958"/>
    <w:rsid w:val="00C67C25"/>
    <w:rsid w:val="00C7188C"/>
    <w:rsid w:val="00C7257C"/>
    <w:rsid w:val="00C830F6"/>
    <w:rsid w:val="00C833F0"/>
    <w:rsid w:val="00C90283"/>
    <w:rsid w:val="00CB3465"/>
    <w:rsid w:val="00CB6CDC"/>
    <w:rsid w:val="00CC0FB0"/>
    <w:rsid w:val="00CC3BE9"/>
    <w:rsid w:val="00CC7F42"/>
    <w:rsid w:val="00CD3498"/>
    <w:rsid w:val="00CF705F"/>
    <w:rsid w:val="00D03190"/>
    <w:rsid w:val="00D05C6F"/>
    <w:rsid w:val="00D06C0B"/>
    <w:rsid w:val="00D10242"/>
    <w:rsid w:val="00D1238C"/>
    <w:rsid w:val="00D212CF"/>
    <w:rsid w:val="00D31DBB"/>
    <w:rsid w:val="00D32CAD"/>
    <w:rsid w:val="00D61A28"/>
    <w:rsid w:val="00D62A4A"/>
    <w:rsid w:val="00D637F1"/>
    <w:rsid w:val="00D8589A"/>
    <w:rsid w:val="00D979A6"/>
    <w:rsid w:val="00DA7B7C"/>
    <w:rsid w:val="00DB5B6A"/>
    <w:rsid w:val="00DD3E52"/>
    <w:rsid w:val="00DF27FA"/>
    <w:rsid w:val="00DF3D3F"/>
    <w:rsid w:val="00DF7183"/>
    <w:rsid w:val="00E055AB"/>
    <w:rsid w:val="00E0798C"/>
    <w:rsid w:val="00E12B24"/>
    <w:rsid w:val="00E16784"/>
    <w:rsid w:val="00E16F15"/>
    <w:rsid w:val="00E232CE"/>
    <w:rsid w:val="00E25EF1"/>
    <w:rsid w:val="00E3381D"/>
    <w:rsid w:val="00E42F6D"/>
    <w:rsid w:val="00E4605A"/>
    <w:rsid w:val="00E470A0"/>
    <w:rsid w:val="00E515D5"/>
    <w:rsid w:val="00E53164"/>
    <w:rsid w:val="00E57BD8"/>
    <w:rsid w:val="00E6551A"/>
    <w:rsid w:val="00E70BC5"/>
    <w:rsid w:val="00E743B5"/>
    <w:rsid w:val="00E75310"/>
    <w:rsid w:val="00E767B9"/>
    <w:rsid w:val="00E922D0"/>
    <w:rsid w:val="00E96181"/>
    <w:rsid w:val="00EA0B1B"/>
    <w:rsid w:val="00EC2A46"/>
    <w:rsid w:val="00EE19A9"/>
    <w:rsid w:val="00EF0B5E"/>
    <w:rsid w:val="00EF0BE3"/>
    <w:rsid w:val="00F17D60"/>
    <w:rsid w:val="00F20EF3"/>
    <w:rsid w:val="00F34C37"/>
    <w:rsid w:val="00F40534"/>
    <w:rsid w:val="00F431A7"/>
    <w:rsid w:val="00F63A56"/>
    <w:rsid w:val="00F70E03"/>
    <w:rsid w:val="00F76A5A"/>
    <w:rsid w:val="00F92BA3"/>
    <w:rsid w:val="00F93DF4"/>
    <w:rsid w:val="00F97AEB"/>
    <w:rsid w:val="00FA3E7F"/>
    <w:rsid w:val="00FA73CC"/>
    <w:rsid w:val="00FB2ACF"/>
    <w:rsid w:val="00FB2CA7"/>
    <w:rsid w:val="00FC08C4"/>
    <w:rsid w:val="00FC2CAF"/>
    <w:rsid w:val="00FC5919"/>
    <w:rsid w:val="00FD1FB6"/>
    <w:rsid w:val="00FD2E61"/>
    <w:rsid w:val="00FD4D22"/>
    <w:rsid w:val="00FD4E54"/>
    <w:rsid w:val="00FE2EE2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2A54E2"/>
  <w15:docId w15:val="{86DE3F0F-9355-43A5-A156-A073970B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3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3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4605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4605A"/>
    <w:rPr>
      <w:rFonts w:cs="Times New Roman"/>
      <w:sz w:val="24"/>
      <w:szCs w:val="24"/>
    </w:rPr>
  </w:style>
  <w:style w:type="character" w:styleId="Hyperlink">
    <w:name w:val="Hyperlink"/>
    <w:rsid w:val="004A07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Local\Packages\microsoft.windowscommunicationsapps_8wekyb3d8bbwe\LocalState\Files\S0\125\Attachments\MLK%20Letterhead%5b5360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7FC1-DEE7-4A88-8815-2B851FE3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MLK Letterhead[5360]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Luther King Jr. Memorial Baptist Church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Memorial Baptist Church</dc:title>
  <dc:subject/>
  <dc:creator>Linda Smith</dc:creator>
  <cp:keywords/>
  <cp:lastModifiedBy>Zina Jordan</cp:lastModifiedBy>
  <cp:revision>3</cp:revision>
  <cp:lastPrinted>2022-12-09T18:12:00Z</cp:lastPrinted>
  <dcterms:created xsi:type="dcterms:W3CDTF">2023-03-17T17:17:00Z</dcterms:created>
  <dcterms:modified xsi:type="dcterms:W3CDTF">2023-03-17T17:17:00Z</dcterms:modified>
</cp:coreProperties>
</file>