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F391C" w14:textId="37B603B1" w:rsidR="004262C8" w:rsidRPr="00FB500E" w:rsidRDefault="00E613CE" w:rsidP="00D3135B">
      <w:pPr>
        <w:spacing w:line="276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All Church Fourth Quarter and Annual Meeting </w:t>
      </w:r>
      <w:r w:rsidR="00CA29EE" w:rsidRPr="00FB500E">
        <w:rPr>
          <w:b/>
        </w:rPr>
        <w:t xml:space="preserve"> </w:t>
      </w:r>
    </w:p>
    <w:p w14:paraId="173ED5C5" w14:textId="311A84F9" w:rsidR="004262C8" w:rsidRDefault="00FB500E" w:rsidP="00D3135B">
      <w:pPr>
        <w:spacing w:line="276" w:lineRule="auto"/>
        <w:jc w:val="center"/>
        <w:rPr>
          <w:b/>
        </w:rPr>
      </w:pPr>
      <w:r w:rsidRPr="00FB500E">
        <w:rPr>
          <w:b/>
        </w:rPr>
        <w:t xml:space="preserve">December </w:t>
      </w:r>
      <w:r w:rsidR="00E613CE">
        <w:rPr>
          <w:b/>
        </w:rPr>
        <w:t>21</w:t>
      </w:r>
      <w:r w:rsidRPr="00FB500E">
        <w:rPr>
          <w:b/>
        </w:rPr>
        <w:t xml:space="preserve">, </w:t>
      </w:r>
      <w:r w:rsidR="0054294C" w:rsidRPr="00FB500E">
        <w:rPr>
          <w:b/>
        </w:rPr>
        <w:t>201</w:t>
      </w:r>
      <w:r w:rsidR="00B17BF5" w:rsidRPr="00FB500E">
        <w:rPr>
          <w:b/>
        </w:rPr>
        <w:t>9</w:t>
      </w:r>
      <w:r w:rsidR="00E1296B" w:rsidRPr="00FB500E">
        <w:rPr>
          <w:b/>
        </w:rPr>
        <w:t xml:space="preserve"> </w:t>
      </w:r>
      <w:r w:rsidR="00E613CE">
        <w:rPr>
          <w:b/>
        </w:rPr>
        <w:t>– 9:00a.m.</w:t>
      </w:r>
    </w:p>
    <w:p w14:paraId="616BFFE0" w14:textId="77777777" w:rsidR="00B60B0A" w:rsidRPr="00FB500E" w:rsidRDefault="00B60B0A" w:rsidP="00D3135B">
      <w:pPr>
        <w:spacing w:line="276" w:lineRule="auto"/>
        <w:jc w:val="center"/>
        <w:rPr>
          <w:b/>
        </w:rPr>
      </w:pPr>
    </w:p>
    <w:p w14:paraId="52E3E54C" w14:textId="28F3C5F9" w:rsidR="00FB500E" w:rsidRPr="007A6F03" w:rsidRDefault="000E4C63" w:rsidP="000E4C63">
      <w:pPr>
        <w:spacing w:line="276" w:lineRule="auto"/>
        <w:jc w:val="center"/>
        <w:rPr>
          <w:b/>
          <w:bCs/>
        </w:rPr>
      </w:pPr>
      <w:r>
        <w:rPr>
          <w:b/>
          <w:bCs/>
        </w:rPr>
        <w:t>Agenda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40"/>
        <w:gridCol w:w="4590"/>
      </w:tblGrid>
      <w:tr w:rsidR="00FB500E" w14:paraId="6FB4D9C8" w14:textId="77777777" w:rsidTr="00A761E9">
        <w:trPr>
          <w:jc w:val="center"/>
        </w:trPr>
        <w:tc>
          <w:tcPr>
            <w:tcW w:w="5040" w:type="dxa"/>
          </w:tcPr>
          <w:p w14:paraId="63CE41F3" w14:textId="578405A7" w:rsidR="00FB500E" w:rsidRDefault="00FB500E" w:rsidP="00C20B15">
            <w:pPr>
              <w:spacing w:line="276" w:lineRule="auto"/>
            </w:pPr>
            <w:r w:rsidRPr="00FB500E">
              <w:t>Call to Order</w:t>
            </w:r>
            <w:r w:rsidRPr="00FB500E">
              <w:tab/>
            </w:r>
          </w:p>
        </w:tc>
        <w:tc>
          <w:tcPr>
            <w:tcW w:w="4590" w:type="dxa"/>
          </w:tcPr>
          <w:p w14:paraId="2030547D" w14:textId="77777777" w:rsidR="00FB500E" w:rsidRPr="00FB500E" w:rsidRDefault="00FB500E" w:rsidP="00FB500E">
            <w:pPr>
              <w:spacing w:line="276" w:lineRule="auto"/>
            </w:pPr>
            <w:r w:rsidRPr="00FB500E">
              <w:t>Pastor Youngblood</w:t>
            </w:r>
          </w:p>
          <w:p w14:paraId="7AC4EC94" w14:textId="77777777" w:rsidR="00FB500E" w:rsidRDefault="00FB500E" w:rsidP="00C20B15">
            <w:pPr>
              <w:spacing w:line="276" w:lineRule="auto"/>
            </w:pPr>
          </w:p>
        </w:tc>
      </w:tr>
      <w:tr w:rsidR="00FB500E" w14:paraId="78CD2B68" w14:textId="77777777" w:rsidTr="00A761E9">
        <w:trPr>
          <w:jc w:val="center"/>
        </w:trPr>
        <w:tc>
          <w:tcPr>
            <w:tcW w:w="5040" w:type="dxa"/>
          </w:tcPr>
          <w:p w14:paraId="0813BCC7" w14:textId="40315CA5" w:rsidR="00FB500E" w:rsidRPr="00C16528" w:rsidRDefault="00FB500E" w:rsidP="00C20B15">
            <w:pPr>
              <w:spacing w:line="276" w:lineRule="auto"/>
            </w:pPr>
            <w:r w:rsidRPr="00C16528">
              <w:t>Ministry in Song “What a Fellowship”</w:t>
            </w:r>
          </w:p>
        </w:tc>
        <w:tc>
          <w:tcPr>
            <w:tcW w:w="4590" w:type="dxa"/>
          </w:tcPr>
          <w:p w14:paraId="04260FE1" w14:textId="77777777" w:rsidR="00FB500E" w:rsidRPr="00C16528" w:rsidRDefault="00FB500E" w:rsidP="00FB500E">
            <w:pPr>
              <w:spacing w:line="276" w:lineRule="auto"/>
            </w:pPr>
            <w:r w:rsidRPr="00C16528">
              <w:t>Collective Assembly</w:t>
            </w:r>
          </w:p>
          <w:p w14:paraId="783DE027" w14:textId="77777777" w:rsidR="00FB500E" w:rsidRPr="00FB500E" w:rsidRDefault="00FB500E" w:rsidP="00C20B15">
            <w:pPr>
              <w:spacing w:line="276" w:lineRule="auto"/>
              <w:rPr>
                <w:strike/>
              </w:rPr>
            </w:pPr>
          </w:p>
        </w:tc>
      </w:tr>
      <w:tr w:rsidR="00FB500E" w14:paraId="12840E1B" w14:textId="77777777" w:rsidTr="00A761E9">
        <w:trPr>
          <w:jc w:val="center"/>
        </w:trPr>
        <w:tc>
          <w:tcPr>
            <w:tcW w:w="5040" w:type="dxa"/>
          </w:tcPr>
          <w:p w14:paraId="72071CB4" w14:textId="1EA409E2" w:rsidR="00FB500E" w:rsidRDefault="00FB500E" w:rsidP="00C20B15">
            <w:pPr>
              <w:spacing w:line="276" w:lineRule="auto"/>
            </w:pPr>
            <w:r w:rsidRPr="00FB500E">
              <w:t>Scripture Reading   Hebrews 6:1-6</w:t>
            </w:r>
            <w:r w:rsidRPr="00FB500E">
              <w:tab/>
            </w:r>
          </w:p>
        </w:tc>
        <w:tc>
          <w:tcPr>
            <w:tcW w:w="4590" w:type="dxa"/>
          </w:tcPr>
          <w:p w14:paraId="25262118" w14:textId="77777777" w:rsidR="00FB500E" w:rsidRPr="00FB500E" w:rsidRDefault="00FB500E" w:rsidP="00FB500E">
            <w:pPr>
              <w:spacing w:line="276" w:lineRule="auto"/>
            </w:pPr>
            <w:r w:rsidRPr="00FB500E">
              <w:t xml:space="preserve">Appointee </w:t>
            </w:r>
          </w:p>
          <w:p w14:paraId="15E52333" w14:textId="77777777" w:rsidR="00FB500E" w:rsidRDefault="00FB500E" w:rsidP="00C20B15">
            <w:pPr>
              <w:spacing w:line="276" w:lineRule="auto"/>
            </w:pPr>
          </w:p>
        </w:tc>
      </w:tr>
      <w:tr w:rsidR="00FB500E" w14:paraId="20B98C43" w14:textId="77777777" w:rsidTr="00A761E9">
        <w:trPr>
          <w:jc w:val="center"/>
        </w:trPr>
        <w:tc>
          <w:tcPr>
            <w:tcW w:w="5040" w:type="dxa"/>
          </w:tcPr>
          <w:p w14:paraId="6F1DEC96" w14:textId="4E271738" w:rsidR="00FB500E" w:rsidRDefault="00FB500E" w:rsidP="00C20B15">
            <w:pPr>
              <w:spacing w:line="276" w:lineRule="auto"/>
            </w:pPr>
            <w:r w:rsidRPr="00FB500E">
              <w:t>Prayer</w:t>
            </w:r>
            <w:r w:rsidRPr="00FB500E">
              <w:tab/>
            </w:r>
            <w:r w:rsidRPr="00FB500E">
              <w:tab/>
            </w:r>
          </w:p>
        </w:tc>
        <w:tc>
          <w:tcPr>
            <w:tcW w:w="4590" w:type="dxa"/>
          </w:tcPr>
          <w:p w14:paraId="7527B7A9" w14:textId="77777777" w:rsidR="00FB500E" w:rsidRDefault="00FB500E" w:rsidP="00C20B15">
            <w:pPr>
              <w:spacing w:line="276" w:lineRule="auto"/>
            </w:pPr>
            <w:r w:rsidRPr="00FB500E">
              <w:t>Appointee</w:t>
            </w:r>
          </w:p>
          <w:p w14:paraId="6A0A1AF8" w14:textId="1CA8072B" w:rsidR="00A761E9" w:rsidRDefault="00A761E9" w:rsidP="00C20B15">
            <w:pPr>
              <w:spacing w:line="276" w:lineRule="auto"/>
            </w:pPr>
          </w:p>
        </w:tc>
      </w:tr>
      <w:tr w:rsidR="00FB500E" w14:paraId="1CC19DB2" w14:textId="77777777" w:rsidTr="00A761E9">
        <w:trPr>
          <w:jc w:val="center"/>
        </w:trPr>
        <w:tc>
          <w:tcPr>
            <w:tcW w:w="5040" w:type="dxa"/>
          </w:tcPr>
          <w:p w14:paraId="0946BCF6" w14:textId="31121E47" w:rsidR="00FB500E" w:rsidRDefault="00FB500E" w:rsidP="00275F85">
            <w:pPr>
              <w:spacing w:line="276" w:lineRule="auto"/>
            </w:pPr>
            <w:r w:rsidRPr="00FB500E">
              <w:t xml:space="preserve">Reading of </w:t>
            </w:r>
            <w:r w:rsidR="00275F85">
              <w:t xml:space="preserve">All Church </w:t>
            </w:r>
            <w:r>
              <w:t>3</w:t>
            </w:r>
            <w:r w:rsidRPr="00FB500E">
              <w:rPr>
                <w:vertAlign w:val="superscript"/>
              </w:rPr>
              <w:t>rd</w:t>
            </w:r>
            <w:r>
              <w:t xml:space="preserve"> </w:t>
            </w:r>
            <w:r w:rsidRPr="00FB500E">
              <w:t xml:space="preserve"> Quarter Minutes</w:t>
            </w:r>
          </w:p>
        </w:tc>
        <w:tc>
          <w:tcPr>
            <w:tcW w:w="4590" w:type="dxa"/>
          </w:tcPr>
          <w:p w14:paraId="3E2A64D3" w14:textId="77777777" w:rsidR="00FB500E" w:rsidRPr="00FB500E" w:rsidRDefault="00FB500E" w:rsidP="00FB500E">
            <w:pPr>
              <w:spacing w:line="276" w:lineRule="auto"/>
            </w:pPr>
            <w:r w:rsidRPr="00FB500E">
              <w:t>Leslie Turner</w:t>
            </w:r>
          </w:p>
          <w:p w14:paraId="79CBDBF1" w14:textId="77777777" w:rsidR="00FB500E" w:rsidRDefault="00FB500E" w:rsidP="00C20B15">
            <w:pPr>
              <w:spacing w:line="276" w:lineRule="auto"/>
            </w:pPr>
          </w:p>
        </w:tc>
      </w:tr>
      <w:tr w:rsidR="00FB500E" w14:paraId="69A13E65" w14:textId="77777777" w:rsidTr="00A761E9">
        <w:trPr>
          <w:jc w:val="center"/>
        </w:trPr>
        <w:tc>
          <w:tcPr>
            <w:tcW w:w="5040" w:type="dxa"/>
          </w:tcPr>
          <w:p w14:paraId="4ACB73EE" w14:textId="10A3CC4F" w:rsidR="00FB500E" w:rsidRDefault="0089701B" w:rsidP="00C20B15">
            <w:pPr>
              <w:spacing w:line="276" w:lineRule="auto"/>
            </w:pPr>
            <w:r>
              <w:rPr>
                <w:noProof/>
                <w:color w:val="FF0000"/>
              </w:rPr>
              <w:drawing>
                <wp:anchor distT="0" distB="0" distL="114300" distR="114300" simplePos="0" relativeHeight="251657728" behindDoc="1" locked="0" layoutInCell="1" allowOverlap="1" wp14:anchorId="3EA1799F" wp14:editId="48379D06">
                  <wp:simplePos x="0" y="0"/>
                  <wp:positionH relativeFrom="column">
                    <wp:posOffset>2493645</wp:posOffset>
                  </wp:positionH>
                  <wp:positionV relativeFrom="paragraph">
                    <wp:posOffset>796925</wp:posOffset>
                  </wp:positionV>
                  <wp:extent cx="989965" cy="646430"/>
                  <wp:effectExtent l="0" t="0" r="0" b="0"/>
                  <wp:wrapNone/>
                  <wp:docPr id="1" name="Picture 1" descr="C:\Users\lmturner\AppData\Local\Microsoft\Windows\Temporary Internet Files\Content.MSO\9048AD72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mturner\AppData\Local\Microsoft\Windows\Temporary Internet Files\Content.MSO\9048AD72.tmp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38"/>
                          <a:stretch/>
                        </pic:blipFill>
                        <pic:spPr bwMode="auto">
                          <a:xfrm>
                            <a:off x="0" y="0"/>
                            <a:ext cx="989965" cy="646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B500E">
              <w:t>Reports</w:t>
            </w:r>
          </w:p>
        </w:tc>
        <w:tc>
          <w:tcPr>
            <w:tcW w:w="4590" w:type="dxa"/>
          </w:tcPr>
          <w:p w14:paraId="747E56D0" w14:textId="257F30B4" w:rsidR="00BD6E8A" w:rsidRDefault="00BD6E8A" w:rsidP="00C20B15">
            <w:pPr>
              <w:spacing w:line="276" w:lineRule="auto"/>
            </w:pPr>
            <w:r>
              <w:t>Clerk’s Report:  Leslie Turner</w:t>
            </w:r>
          </w:p>
          <w:p w14:paraId="529F94F8" w14:textId="1B7C2F00" w:rsidR="00FB500E" w:rsidRDefault="00FB500E" w:rsidP="00C20B15">
            <w:pPr>
              <w:spacing w:line="276" w:lineRule="auto"/>
            </w:pPr>
            <w:r>
              <w:t xml:space="preserve">Finance:            </w:t>
            </w:r>
            <w:r w:rsidR="00BD6E8A">
              <w:t xml:space="preserve"> </w:t>
            </w:r>
            <w:r>
              <w:t>Rev. Michael Booker</w:t>
            </w:r>
          </w:p>
          <w:p w14:paraId="0E6F75DD" w14:textId="3D46C3C3" w:rsidR="00FB500E" w:rsidRDefault="00FB500E" w:rsidP="00C20B15">
            <w:pPr>
              <w:spacing w:line="276" w:lineRule="auto"/>
            </w:pPr>
            <w:r>
              <w:t xml:space="preserve">                          Anna Flavors</w:t>
            </w:r>
          </w:p>
          <w:p w14:paraId="7A2B4920" w14:textId="5E01EB92" w:rsidR="00FB500E" w:rsidRDefault="00FB500E" w:rsidP="00C20B15">
            <w:pPr>
              <w:spacing w:line="276" w:lineRule="auto"/>
            </w:pPr>
            <w:r>
              <w:t xml:space="preserve">                          </w:t>
            </w:r>
            <w:proofErr w:type="spellStart"/>
            <w:r>
              <w:t>Jonikka</w:t>
            </w:r>
            <w:proofErr w:type="spellEnd"/>
            <w:r>
              <w:t xml:space="preserve"> Lawrence</w:t>
            </w:r>
          </w:p>
        </w:tc>
      </w:tr>
      <w:tr w:rsidR="00BB3ACD" w14:paraId="6D85A3AF" w14:textId="77777777" w:rsidTr="00884010">
        <w:trPr>
          <w:jc w:val="center"/>
        </w:trPr>
        <w:tc>
          <w:tcPr>
            <w:tcW w:w="9630" w:type="dxa"/>
            <w:gridSpan w:val="2"/>
          </w:tcPr>
          <w:p w14:paraId="5FC93A52" w14:textId="77777777" w:rsidR="0089701B" w:rsidRDefault="0089701B" w:rsidP="00376271">
            <w:pPr>
              <w:spacing w:line="276" w:lineRule="auto"/>
              <w:jc w:val="center"/>
              <w:rPr>
                <w:color w:val="FF0000"/>
              </w:rPr>
            </w:pPr>
          </w:p>
          <w:p w14:paraId="3BD2D5EF" w14:textId="77777777" w:rsidR="0089701B" w:rsidRDefault="0089701B" w:rsidP="00376271">
            <w:pPr>
              <w:spacing w:line="276" w:lineRule="auto"/>
              <w:jc w:val="center"/>
              <w:rPr>
                <w:color w:val="FF0000"/>
              </w:rPr>
            </w:pPr>
          </w:p>
          <w:p w14:paraId="3E30DD92" w14:textId="77777777" w:rsidR="0089701B" w:rsidRDefault="0089701B" w:rsidP="00376271">
            <w:pPr>
              <w:spacing w:line="276" w:lineRule="auto"/>
              <w:jc w:val="center"/>
              <w:rPr>
                <w:color w:val="FF0000"/>
              </w:rPr>
            </w:pPr>
          </w:p>
          <w:p w14:paraId="68D5CF7B" w14:textId="2998B7E1" w:rsidR="0089701B" w:rsidRPr="00991ED0" w:rsidRDefault="00376271" w:rsidP="0089701B">
            <w:pPr>
              <w:spacing w:line="276" w:lineRule="auto"/>
              <w:jc w:val="center"/>
              <w:rPr>
                <w:b/>
                <w:color w:val="FF0000"/>
              </w:rPr>
            </w:pPr>
            <w:r w:rsidRPr="00991ED0">
              <w:rPr>
                <w:b/>
                <w:color w:val="FF0000"/>
              </w:rPr>
              <w:t>Voting of the 2020 Election of Officers</w:t>
            </w:r>
          </w:p>
        </w:tc>
      </w:tr>
      <w:tr w:rsidR="00FB500E" w14:paraId="3F26C7C0" w14:textId="77777777" w:rsidTr="00A761E9">
        <w:trPr>
          <w:jc w:val="center"/>
        </w:trPr>
        <w:tc>
          <w:tcPr>
            <w:tcW w:w="5040" w:type="dxa"/>
          </w:tcPr>
          <w:p w14:paraId="69E38693" w14:textId="59510AB1" w:rsidR="00FB500E" w:rsidRDefault="00FB500E" w:rsidP="00C20B15">
            <w:pPr>
              <w:spacing w:line="276" w:lineRule="auto"/>
            </w:pPr>
            <w:r w:rsidRPr="00FB500E">
              <w:t>Deacon’s Direction</w:t>
            </w:r>
            <w:r w:rsidRPr="00FB500E">
              <w:tab/>
            </w:r>
          </w:p>
        </w:tc>
        <w:tc>
          <w:tcPr>
            <w:tcW w:w="4590" w:type="dxa"/>
          </w:tcPr>
          <w:p w14:paraId="2C4CAFBF" w14:textId="223095EF" w:rsidR="00FB500E" w:rsidRPr="00FB500E" w:rsidRDefault="00FB500E" w:rsidP="00FB500E">
            <w:pPr>
              <w:spacing w:line="276" w:lineRule="auto"/>
            </w:pPr>
            <w:r>
              <w:t xml:space="preserve">Deacon </w:t>
            </w:r>
            <w:r w:rsidRPr="00FB500E">
              <w:t>Dwight Graves</w:t>
            </w:r>
          </w:p>
          <w:p w14:paraId="58AEA618" w14:textId="77777777" w:rsidR="00FB500E" w:rsidRDefault="00FB500E" w:rsidP="00C20B15">
            <w:pPr>
              <w:spacing w:line="276" w:lineRule="auto"/>
            </w:pPr>
          </w:p>
        </w:tc>
      </w:tr>
      <w:tr w:rsidR="00FB500E" w14:paraId="24594E12" w14:textId="77777777" w:rsidTr="00A761E9">
        <w:trPr>
          <w:jc w:val="center"/>
        </w:trPr>
        <w:tc>
          <w:tcPr>
            <w:tcW w:w="5040" w:type="dxa"/>
          </w:tcPr>
          <w:p w14:paraId="21E7C540" w14:textId="77777777" w:rsidR="00FB500E" w:rsidRDefault="00FB500E" w:rsidP="00C20B15">
            <w:pPr>
              <w:spacing w:line="276" w:lineRule="auto"/>
              <w:rPr>
                <w:color w:val="000000" w:themeColor="text1"/>
              </w:rPr>
            </w:pPr>
            <w:r w:rsidRPr="00FB500E">
              <w:rPr>
                <w:color w:val="000000" w:themeColor="text1"/>
              </w:rPr>
              <w:t>Vision Casting</w:t>
            </w:r>
            <w:r w:rsidRPr="00FB500E">
              <w:rPr>
                <w:color w:val="000000" w:themeColor="text1"/>
              </w:rPr>
              <w:tab/>
            </w:r>
          </w:p>
          <w:p w14:paraId="7BEC8F18" w14:textId="6CD2F3CD" w:rsidR="00FB500E" w:rsidRDefault="00FB500E" w:rsidP="00C20B15">
            <w:pPr>
              <w:spacing w:line="276" w:lineRule="auto"/>
              <w:rPr>
                <w:color w:val="000000" w:themeColor="text1"/>
              </w:rPr>
            </w:pPr>
          </w:p>
          <w:p w14:paraId="73DFE29A" w14:textId="77777777" w:rsidR="00FB500E" w:rsidRDefault="00FB500E" w:rsidP="00C20B15">
            <w:pPr>
              <w:spacing w:line="276" w:lineRule="auto"/>
              <w:rPr>
                <w:color w:val="000000" w:themeColor="text1"/>
              </w:rPr>
            </w:pPr>
          </w:p>
          <w:p w14:paraId="6BC33343" w14:textId="3D3A925E" w:rsidR="00FB500E" w:rsidRPr="00FB500E" w:rsidRDefault="00FB500E" w:rsidP="00FB500E">
            <w:pPr>
              <w:pStyle w:val="ListParagraph"/>
              <w:numPr>
                <w:ilvl w:val="0"/>
                <w:numId w:val="1"/>
              </w:numPr>
              <w:spacing w:line="276" w:lineRule="auto"/>
            </w:pPr>
            <w:r w:rsidRPr="00FB500E">
              <w:rPr>
                <w:color w:val="000000" w:themeColor="text1"/>
              </w:rPr>
              <w:t>Commitment</w:t>
            </w:r>
          </w:p>
        </w:tc>
        <w:tc>
          <w:tcPr>
            <w:tcW w:w="4590" w:type="dxa"/>
          </w:tcPr>
          <w:p w14:paraId="14F279F1" w14:textId="77777777" w:rsidR="00FB500E" w:rsidRDefault="00FB500E" w:rsidP="00FB500E">
            <w:pPr>
              <w:spacing w:line="276" w:lineRule="auto"/>
              <w:rPr>
                <w:color w:val="000000" w:themeColor="text1"/>
              </w:rPr>
            </w:pPr>
            <w:r w:rsidRPr="00FB500E">
              <w:rPr>
                <w:color w:val="000000" w:themeColor="text1"/>
              </w:rPr>
              <w:t>Pastor Youngblood</w:t>
            </w:r>
          </w:p>
          <w:p w14:paraId="353CCE0B" w14:textId="28B24DE1" w:rsidR="00FB500E" w:rsidRDefault="00FB500E" w:rsidP="00FB500E">
            <w:pPr>
              <w:spacing w:line="276" w:lineRule="auto"/>
              <w:rPr>
                <w:i/>
                <w:color w:val="000000" w:themeColor="text1"/>
              </w:rPr>
            </w:pPr>
            <w:r w:rsidRPr="00FB500E">
              <w:rPr>
                <w:i/>
                <w:color w:val="000000" w:themeColor="text1"/>
              </w:rPr>
              <w:t>Evangelism – Matt. 28:18-20; Luke 19:5</w:t>
            </w:r>
          </w:p>
          <w:p w14:paraId="5B627FF0" w14:textId="77777777" w:rsidR="00FB500E" w:rsidRPr="00FB500E" w:rsidRDefault="00FB500E" w:rsidP="00FB500E">
            <w:pPr>
              <w:spacing w:line="276" w:lineRule="auto"/>
              <w:rPr>
                <w:i/>
                <w:color w:val="000000" w:themeColor="text1"/>
              </w:rPr>
            </w:pPr>
          </w:p>
          <w:p w14:paraId="3A92948A" w14:textId="79D69284" w:rsidR="00FB500E" w:rsidRPr="00FB500E" w:rsidRDefault="00FB500E" w:rsidP="00FB500E">
            <w:pPr>
              <w:spacing w:line="276" w:lineRule="auto"/>
              <w:rPr>
                <w:i/>
              </w:rPr>
            </w:pPr>
            <w:r w:rsidRPr="00FB500E">
              <w:rPr>
                <w:i/>
              </w:rPr>
              <w:t>Colossians 3:23</w:t>
            </w:r>
          </w:p>
        </w:tc>
      </w:tr>
      <w:tr w:rsidR="00FB500E" w14:paraId="0E4CB710" w14:textId="77777777" w:rsidTr="00A761E9">
        <w:trPr>
          <w:jc w:val="center"/>
        </w:trPr>
        <w:tc>
          <w:tcPr>
            <w:tcW w:w="5040" w:type="dxa"/>
          </w:tcPr>
          <w:p w14:paraId="571B2C1D" w14:textId="77777777" w:rsidR="00FB500E" w:rsidRPr="00FB500E" w:rsidRDefault="00FB500E" w:rsidP="00FB500E">
            <w:pPr>
              <w:spacing w:line="276" w:lineRule="auto"/>
            </w:pPr>
            <w:r w:rsidRPr="00FB500E">
              <w:t>Congregational Inquiry</w:t>
            </w:r>
          </w:p>
          <w:p w14:paraId="704B0129" w14:textId="19D0930E" w:rsidR="0008051B" w:rsidRPr="00B332D8" w:rsidRDefault="0008051B" w:rsidP="00B332D8">
            <w:pPr>
              <w:spacing w:line="276" w:lineRule="auto"/>
              <w:rPr>
                <w:b/>
                <w:color w:val="7030A0"/>
              </w:rPr>
            </w:pPr>
          </w:p>
        </w:tc>
        <w:tc>
          <w:tcPr>
            <w:tcW w:w="4590" w:type="dxa"/>
          </w:tcPr>
          <w:p w14:paraId="0190D61F" w14:textId="332B9352" w:rsidR="00FB500E" w:rsidRPr="00FB500E" w:rsidRDefault="00170B50" w:rsidP="00E938B9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91" w:hanging="391"/>
            </w:pPr>
            <w:r>
              <w:t>Growth of the Youth Department</w:t>
            </w:r>
          </w:p>
          <w:p w14:paraId="0878687A" w14:textId="49C16E3D" w:rsidR="00FB500E" w:rsidRPr="00FB500E" w:rsidRDefault="00FB500E" w:rsidP="00FB500E">
            <w:pPr>
              <w:spacing w:line="276" w:lineRule="auto"/>
              <w:rPr>
                <w:color w:val="000000" w:themeColor="text1"/>
              </w:rPr>
            </w:pPr>
          </w:p>
        </w:tc>
      </w:tr>
      <w:tr w:rsidR="00FB500E" w14:paraId="60168D7F" w14:textId="77777777" w:rsidTr="00A761E9">
        <w:trPr>
          <w:jc w:val="center"/>
        </w:trPr>
        <w:tc>
          <w:tcPr>
            <w:tcW w:w="5040" w:type="dxa"/>
          </w:tcPr>
          <w:p w14:paraId="5D948A56" w14:textId="7B538C39" w:rsidR="00FB500E" w:rsidRPr="00FB500E" w:rsidRDefault="00FB500E" w:rsidP="00FB500E">
            <w:pPr>
              <w:spacing w:line="276" w:lineRule="auto"/>
            </w:pPr>
            <w:r>
              <w:t>Closing Prayer</w:t>
            </w:r>
          </w:p>
        </w:tc>
        <w:tc>
          <w:tcPr>
            <w:tcW w:w="4590" w:type="dxa"/>
          </w:tcPr>
          <w:p w14:paraId="268BE680" w14:textId="77777777" w:rsidR="00FB500E" w:rsidRPr="00FB500E" w:rsidRDefault="00FB500E" w:rsidP="00FB500E">
            <w:pPr>
              <w:spacing w:line="276" w:lineRule="auto"/>
            </w:pPr>
          </w:p>
        </w:tc>
      </w:tr>
    </w:tbl>
    <w:p w14:paraId="3F9D598C" w14:textId="77777777" w:rsidR="00FB500E" w:rsidRDefault="00FB500E" w:rsidP="00C20B15">
      <w:pPr>
        <w:spacing w:line="276" w:lineRule="auto"/>
      </w:pPr>
    </w:p>
    <w:p w14:paraId="60FDE6A0" w14:textId="062DB55B" w:rsidR="00AC4B7E" w:rsidRDefault="00AC4B7E" w:rsidP="00C20B15">
      <w:pPr>
        <w:spacing w:line="276" w:lineRule="auto"/>
        <w:rPr>
          <w:rFonts w:ascii="Verdana" w:hAnsi="Verdana"/>
          <w:color w:val="000000" w:themeColor="text1"/>
        </w:rPr>
      </w:pPr>
    </w:p>
    <w:p w14:paraId="229315F7" w14:textId="77777777" w:rsidR="00913633" w:rsidRDefault="00913633" w:rsidP="00C20B15">
      <w:pPr>
        <w:spacing w:line="276" w:lineRule="auto"/>
        <w:rPr>
          <w:rFonts w:ascii="Verdana" w:hAnsi="Verdana"/>
          <w:color w:val="000000" w:themeColor="text1"/>
        </w:rPr>
      </w:pPr>
    </w:p>
    <w:p w14:paraId="509734FD" w14:textId="77777777" w:rsidR="0089701B" w:rsidRDefault="0089701B" w:rsidP="00C20B15">
      <w:pPr>
        <w:spacing w:line="276" w:lineRule="auto"/>
        <w:rPr>
          <w:rFonts w:ascii="Verdana" w:hAnsi="Verdana"/>
          <w:color w:val="000000" w:themeColor="text1"/>
        </w:rPr>
      </w:pPr>
    </w:p>
    <w:p w14:paraId="4DD19D79" w14:textId="7D93102F" w:rsidR="00B332D8" w:rsidRDefault="00B332D8" w:rsidP="00C20B15">
      <w:pPr>
        <w:spacing w:line="276" w:lineRule="auto"/>
        <w:rPr>
          <w:rFonts w:ascii="Verdana" w:hAnsi="Verdana"/>
          <w:color w:val="000000" w:themeColor="text1"/>
        </w:rPr>
      </w:pPr>
    </w:p>
    <w:p w14:paraId="0DE0C421" w14:textId="77777777" w:rsidR="00B332D8" w:rsidRPr="00C143AE" w:rsidRDefault="00B332D8" w:rsidP="00C20B15">
      <w:pPr>
        <w:spacing w:line="276" w:lineRule="auto"/>
        <w:rPr>
          <w:rFonts w:ascii="Verdana" w:hAnsi="Verdana"/>
          <w:color w:val="000000" w:themeColor="text1"/>
        </w:rPr>
      </w:pPr>
    </w:p>
    <w:p w14:paraId="5950520F" w14:textId="77777777" w:rsidR="00AC1867" w:rsidRDefault="00AC1867" w:rsidP="00AC1867">
      <w:pPr>
        <w:spacing w:line="276" w:lineRule="auto"/>
        <w:rPr>
          <w:rFonts w:ascii="Verdana" w:hAnsi="Verdana"/>
          <w:b/>
        </w:rPr>
      </w:pPr>
      <w:r w:rsidRPr="008D5565">
        <w:rPr>
          <w:rFonts w:ascii="Verdana" w:hAnsi="Verdana"/>
          <w:b/>
        </w:rPr>
        <w:lastRenderedPageBreak/>
        <w:t>NOTES:</w:t>
      </w:r>
    </w:p>
    <w:p w14:paraId="79690228" w14:textId="77777777" w:rsidR="00AC1867" w:rsidRDefault="00AC1867" w:rsidP="00AC1867">
      <w:pPr>
        <w:spacing w:line="276" w:lineRule="auto"/>
        <w:rPr>
          <w:rFonts w:ascii="Verdana" w:hAnsi="Verdana"/>
          <w:b/>
        </w:rPr>
      </w:pPr>
    </w:p>
    <w:p w14:paraId="4C84AA46" w14:textId="77777777" w:rsidR="00AC1867" w:rsidRDefault="00AC1867" w:rsidP="00AC1867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Verdana" w:hAnsi="Verdana"/>
          <w:b/>
        </w:rPr>
      </w:pPr>
      <w:bookmarkStart w:id="1" w:name="_Hlk3189874"/>
    </w:p>
    <w:p w14:paraId="18850F15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43A04F54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781013EB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bookmarkEnd w:id="1"/>
    <w:p w14:paraId="1BD90660" w14:textId="77777777" w:rsidR="00AC1867" w:rsidRDefault="00AC1867" w:rsidP="00AC1867">
      <w:pPr>
        <w:spacing w:line="276" w:lineRule="auto"/>
        <w:rPr>
          <w:rFonts w:ascii="Verdana" w:hAnsi="Verdana"/>
          <w:b/>
        </w:rPr>
      </w:pPr>
    </w:p>
    <w:p w14:paraId="6FD648D8" w14:textId="77777777" w:rsidR="00AC1867" w:rsidRDefault="00AC1867" w:rsidP="00AC1867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0AB57A9C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6F2D7B20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3ED96D44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3641A03F" w14:textId="77777777" w:rsidR="00AC1867" w:rsidRPr="008D5565" w:rsidRDefault="00AC1867" w:rsidP="00AC1867">
      <w:pPr>
        <w:spacing w:line="276" w:lineRule="auto"/>
        <w:rPr>
          <w:rFonts w:ascii="Verdana" w:hAnsi="Verdana"/>
          <w:b/>
        </w:rPr>
      </w:pPr>
    </w:p>
    <w:p w14:paraId="0EAD62DD" w14:textId="77777777" w:rsidR="00AC1867" w:rsidRDefault="00AC1867" w:rsidP="00AC1867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2CB660D3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6BAD3C64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6FF2BBF1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4E20F0E1" w14:textId="77777777" w:rsidR="00AC1867" w:rsidRDefault="00AC1867" w:rsidP="00AC1867">
      <w:pPr>
        <w:spacing w:line="276" w:lineRule="auto"/>
        <w:rPr>
          <w:rFonts w:ascii="Verdana" w:hAnsi="Verdana"/>
        </w:rPr>
      </w:pPr>
    </w:p>
    <w:p w14:paraId="60C5C9F8" w14:textId="77777777" w:rsidR="00AC1867" w:rsidRDefault="00AC1867" w:rsidP="00AC1867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1EE20DF5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613E21D4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27A4BA34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75881DDA" w14:textId="77777777" w:rsidR="00AC1867" w:rsidRDefault="00AC1867" w:rsidP="00AC1867">
      <w:pPr>
        <w:spacing w:line="276" w:lineRule="auto"/>
        <w:rPr>
          <w:rFonts w:ascii="Verdana" w:hAnsi="Verdana"/>
        </w:rPr>
      </w:pPr>
    </w:p>
    <w:p w14:paraId="01EE208C" w14:textId="77777777" w:rsidR="00AC1867" w:rsidRDefault="00AC1867" w:rsidP="00AC1867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27634126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25C721AE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6363D6A4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082E47E5" w14:textId="77777777" w:rsidR="00AC1867" w:rsidRDefault="00AC1867" w:rsidP="00AC1867">
      <w:pPr>
        <w:spacing w:line="276" w:lineRule="auto"/>
        <w:rPr>
          <w:rFonts w:ascii="Verdana" w:hAnsi="Verdana"/>
        </w:rPr>
      </w:pPr>
    </w:p>
    <w:p w14:paraId="7288C865" w14:textId="77777777" w:rsidR="00AC1867" w:rsidRDefault="00AC1867" w:rsidP="00AC1867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047CD157" w14:textId="77777777" w:rsidR="00AC1867" w:rsidRDefault="00AC1867" w:rsidP="00AC1867">
      <w:pPr>
        <w:pBdr>
          <w:bottom w:val="single" w:sz="12" w:space="1" w:color="auto"/>
          <w:between w:val="single" w:sz="12" w:space="1" w:color="auto"/>
        </w:pBdr>
        <w:spacing w:line="276" w:lineRule="auto"/>
        <w:rPr>
          <w:rFonts w:ascii="Verdana" w:hAnsi="Verdana"/>
          <w:b/>
        </w:rPr>
      </w:pPr>
    </w:p>
    <w:p w14:paraId="4A40608C" w14:textId="073A788B" w:rsidR="00AC1867" w:rsidRDefault="00AC1867" w:rsidP="00C20B15">
      <w:pPr>
        <w:spacing w:line="276" w:lineRule="auto"/>
        <w:rPr>
          <w:rFonts w:ascii="Verdana" w:hAnsi="Verdana"/>
        </w:rPr>
      </w:pPr>
    </w:p>
    <w:p w14:paraId="7099DA15" w14:textId="77777777" w:rsidR="00AC1867" w:rsidRDefault="00AC1867" w:rsidP="00C20B15">
      <w:pPr>
        <w:spacing w:line="276" w:lineRule="auto"/>
        <w:rPr>
          <w:rFonts w:ascii="Verdana" w:hAnsi="Verdana"/>
        </w:rPr>
      </w:pPr>
    </w:p>
    <w:sectPr w:rsidR="00AC1867" w:rsidSect="00C143A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86761" w14:textId="77777777" w:rsidR="00B17BF5" w:rsidRDefault="00B17BF5" w:rsidP="00E4605A">
      <w:r>
        <w:separator/>
      </w:r>
    </w:p>
  </w:endnote>
  <w:endnote w:type="continuationSeparator" w:id="0">
    <w:p w14:paraId="1ECD2BB5" w14:textId="77777777" w:rsidR="00B17BF5" w:rsidRDefault="00B17BF5" w:rsidP="00E46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409DB" w14:textId="77777777" w:rsidR="00B17BF5" w:rsidRDefault="00B17B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29C85" w14:textId="77777777" w:rsidR="00B17BF5" w:rsidRPr="004A2989" w:rsidRDefault="00B17BF5" w:rsidP="00E4605A">
    <w:pPr>
      <w:pStyle w:val="Footer"/>
      <w:pBdr>
        <w:top w:val="thinThickSmallGap" w:sz="24" w:space="1" w:color="622423"/>
      </w:pBdr>
      <w:jc w:val="center"/>
      <w:rPr>
        <w:rFonts w:ascii="Arial" w:hAnsi="Arial" w:cs="Arial"/>
        <w:color w:val="000000"/>
        <w:sz w:val="22"/>
        <w:szCs w:val="22"/>
      </w:rPr>
    </w:pPr>
    <w:smartTag w:uri="urn:schemas-microsoft-com:office:smarttags" w:element="address">
      <w:smartTag w:uri="urn:schemas-microsoft-com:office:smarttags" w:element="Street">
        <w:r>
          <w:rPr>
            <w:rFonts w:ascii="Arial" w:hAnsi="Arial" w:cs="Arial"/>
            <w:color w:val="000000"/>
            <w:sz w:val="22"/>
            <w:szCs w:val="22"/>
          </w:rPr>
          <w:t>4519 NE 10th Street</w:t>
        </w:r>
      </w:smartTag>
      <w:r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City">
        <w:r>
          <w:rPr>
            <w:rFonts w:ascii="Arial" w:hAnsi="Arial" w:cs="Arial"/>
            <w:color w:val="000000"/>
            <w:sz w:val="22"/>
            <w:szCs w:val="22"/>
          </w:rPr>
          <w:t>Renton</w:t>
        </w:r>
      </w:smartTag>
      <w:r>
        <w:rPr>
          <w:rFonts w:ascii="Arial" w:hAnsi="Arial" w:cs="Arial"/>
          <w:color w:val="000000"/>
          <w:sz w:val="22"/>
          <w:szCs w:val="22"/>
        </w:rPr>
        <w:t xml:space="preserve">, </w:t>
      </w:r>
      <w:smartTag w:uri="urn:schemas-microsoft-com:office:smarttags" w:element="State">
        <w:r w:rsidRPr="004A2989">
          <w:rPr>
            <w:rFonts w:ascii="Arial" w:hAnsi="Arial" w:cs="Arial"/>
            <w:color w:val="000000"/>
            <w:sz w:val="22"/>
            <w:szCs w:val="22"/>
          </w:rPr>
          <w:t>WA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98059</w:t>
        </w:r>
      </w:smartTag>
    </w:smartTag>
    <w:r>
      <w:rPr>
        <w:rFonts w:ascii="Arial" w:hAnsi="Arial" w:cs="Arial"/>
        <w:color w:val="000000"/>
        <w:sz w:val="22"/>
        <w:szCs w:val="22"/>
      </w:rPr>
      <w:t xml:space="preserve"> (Mailing Address:</w:t>
    </w:r>
    <w:r w:rsidRPr="004A2989">
      <w:rPr>
        <w:rFonts w:ascii="Arial" w:hAnsi="Arial" w:cs="Arial"/>
        <w:color w:val="000000"/>
        <w:sz w:val="22"/>
        <w:szCs w:val="22"/>
      </w:rPr>
      <w:t xml:space="preserve"> </w:t>
    </w:r>
    <w:smartTag w:uri="urn:schemas-microsoft-com:office:smarttags" w:element="PostalCode">
      <w:smartTag w:uri="urn:schemas-microsoft-com:office:smarttags" w:element="Street">
        <w:r w:rsidRPr="004A2989">
          <w:rPr>
            <w:rFonts w:ascii="Arial" w:hAnsi="Arial" w:cs="Arial"/>
            <w:color w:val="000000"/>
            <w:sz w:val="22"/>
            <w:szCs w:val="22"/>
          </w:rPr>
          <w:t>P.O. Box 2145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-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Renton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,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WA</w:t>
        </w:r>
      </w:smartTag>
      <w:r w:rsidRPr="004A2989">
        <w:rPr>
          <w:rFonts w:ascii="Arial" w:hAnsi="Arial" w:cs="Arial"/>
          <w:color w:val="000000"/>
          <w:sz w:val="22"/>
          <w:szCs w:val="22"/>
        </w:rPr>
        <w:t xml:space="preserve"> </w:t>
      </w:r>
      <w:smartTag w:uri="urn:schemas-microsoft-com:office:smarttags" w:element="PostalCode">
        <w:r w:rsidRPr="004A2989">
          <w:rPr>
            <w:rFonts w:ascii="Arial" w:hAnsi="Arial" w:cs="Arial"/>
            <w:color w:val="000000"/>
            <w:sz w:val="22"/>
            <w:szCs w:val="22"/>
          </w:rPr>
          <w:t>98056</w:t>
        </w:r>
      </w:smartTag>
    </w:smartTag>
    <w:r>
      <w:rPr>
        <w:rFonts w:ascii="Arial" w:hAnsi="Arial" w:cs="Arial"/>
        <w:color w:val="000000"/>
        <w:sz w:val="22"/>
        <w:szCs w:val="22"/>
      </w:rPr>
      <w:t>)</w:t>
    </w:r>
  </w:p>
  <w:p w14:paraId="762B5B0D" w14:textId="77777777" w:rsidR="00B17BF5" w:rsidRPr="004A2989" w:rsidRDefault="00B17BF5" w:rsidP="00E4605A">
    <w:pPr>
      <w:pStyle w:val="Footer"/>
      <w:pBdr>
        <w:top w:val="thinThickSmallGap" w:sz="24" w:space="1" w:color="622423"/>
      </w:pBdr>
      <w:jc w:val="center"/>
      <w:rPr>
        <w:rFonts w:ascii="Cambria" w:hAnsi="Cambria"/>
        <w:sz w:val="22"/>
        <w:szCs w:val="22"/>
      </w:rPr>
    </w:pPr>
    <w:r w:rsidRPr="004A2989">
      <w:rPr>
        <w:rFonts w:ascii="Arial" w:hAnsi="Arial" w:cs="Arial"/>
        <w:color w:val="000000"/>
        <w:sz w:val="22"/>
        <w:szCs w:val="22"/>
      </w:rPr>
      <w:t>(Office) 425-255-1446 ~ (Fax) 425-255-</w:t>
    </w:r>
    <w:r>
      <w:rPr>
        <w:rFonts w:ascii="Arial" w:hAnsi="Arial" w:cs="Arial"/>
        <w:color w:val="000000"/>
        <w:sz w:val="22"/>
        <w:szCs w:val="22"/>
      </w:rPr>
      <w:t>1632</w:t>
    </w:r>
  </w:p>
  <w:p w14:paraId="7850FF86" w14:textId="77777777" w:rsidR="00B17BF5" w:rsidRDefault="00B17B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50A78" w14:textId="77777777" w:rsidR="00B17BF5" w:rsidRDefault="00B17B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4CCFB" w14:textId="77777777" w:rsidR="00B17BF5" w:rsidRDefault="00B17BF5" w:rsidP="00E4605A">
      <w:r>
        <w:separator/>
      </w:r>
    </w:p>
  </w:footnote>
  <w:footnote w:type="continuationSeparator" w:id="0">
    <w:p w14:paraId="2EBCEF18" w14:textId="77777777" w:rsidR="00B17BF5" w:rsidRDefault="00B17BF5" w:rsidP="00E46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3E5EDC" w14:textId="77777777" w:rsidR="00B17BF5" w:rsidRDefault="00B17B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720AC" w14:textId="77777777" w:rsidR="00B17BF5" w:rsidRPr="00F236AC" w:rsidRDefault="00B17BF5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  <w:sz w:val="32"/>
        <w:szCs w:val="32"/>
      </w:rPr>
    </w:pPr>
    <w:r w:rsidRPr="00F236AC">
      <w:rPr>
        <w:rFonts w:ascii="Verdana" w:hAnsi="Verdana"/>
        <w:b/>
        <w:sz w:val="32"/>
        <w:szCs w:val="32"/>
      </w:rPr>
      <w:t>Martin Luther King Jr. Memorial Baptist Church</w:t>
    </w:r>
  </w:p>
  <w:p w14:paraId="3E0D2EF1" w14:textId="77777777" w:rsidR="00B17BF5" w:rsidRDefault="00B17BF5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  <w:sz w:val="22"/>
        <w:szCs w:val="22"/>
      </w:rPr>
    </w:pPr>
    <w:r>
      <w:rPr>
        <w:rFonts w:ascii="Verdana" w:hAnsi="Verdana"/>
        <w:b/>
        <w:sz w:val="22"/>
        <w:szCs w:val="22"/>
      </w:rPr>
      <w:t>Rev. Johnny J. Youngblood – Senior Pastor</w:t>
    </w:r>
  </w:p>
  <w:p w14:paraId="1ACE9FD5" w14:textId="77777777" w:rsidR="00B17BF5" w:rsidRPr="00F236AC" w:rsidRDefault="00B17BF5">
    <w:pPr>
      <w:pStyle w:val="Header"/>
      <w:pBdr>
        <w:bottom w:val="thickThinSmallGap" w:sz="24" w:space="1" w:color="622423"/>
      </w:pBdr>
      <w:jc w:val="center"/>
      <w:rPr>
        <w:rFonts w:ascii="Verdana" w:hAnsi="Verdana"/>
        <w:b/>
      </w:rPr>
    </w:pPr>
  </w:p>
  <w:p w14:paraId="03D65E69" w14:textId="77777777" w:rsidR="00B17BF5" w:rsidRDefault="00B17B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3AC66" w14:textId="77777777" w:rsidR="00B17BF5" w:rsidRDefault="00B17B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9EA1"/>
      </v:shape>
    </w:pict>
  </w:numPicBullet>
  <w:abstractNum w:abstractNumId="0" w15:restartNumberingAfterBreak="0">
    <w:nsid w:val="2CC66C3C"/>
    <w:multiLevelType w:val="hybridMultilevel"/>
    <w:tmpl w:val="B5923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879CD"/>
    <w:multiLevelType w:val="hybridMultilevel"/>
    <w:tmpl w:val="7FAC8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A6849"/>
    <w:multiLevelType w:val="hybridMultilevel"/>
    <w:tmpl w:val="F99A527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\\BOBBI-PC\Public\Documents\Revival\Invitation List.doc"/>
    <w:activeRecord w:val="82"/>
    <w:odso/>
  </w:mailMerge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4D5"/>
    <w:rsid w:val="000009D5"/>
    <w:rsid w:val="00001468"/>
    <w:rsid w:val="00013663"/>
    <w:rsid w:val="000179F0"/>
    <w:rsid w:val="00022B9C"/>
    <w:rsid w:val="00027333"/>
    <w:rsid w:val="00031A72"/>
    <w:rsid w:val="0004022F"/>
    <w:rsid w:val="00040942"/>
    <w:rsid w:val="00050952"/>
    <w:rsid w:val="0005099A"/>
    <w:rsid w:val="000706CC"/>
    <w:rsid w:val="0008051B"/>
    <w:rsid w:val="00084D75"/>
    <w:rsid w:val="00091DE6"/>
    <w:rsid w:val="000A32BF"/>
    <w:rsid w:val="000A3A1D"/>
    <w:rsid w:val="000A486D"/>
    <w:rsid w:val="000A4D98"/>
    <w:rsid w:val="000B4C5E"/>
    <w:rsid w:val="000B50A6"/>
    <w:rsid w:val="000D5511"/>
    <w:rsid w:val="000D74DF"/>
    <w:rsid w:val="000E331F"/>
    <w:rsid w:val="000E4C63"/>
    <w:rsid w:val="00104FD3"/>
    <w:rsid w:val="00126D97"/>
    <w:rsid w:val="00145893"/>
    <w:rsid w:val="0015449F"/>
    <w:rsid w:val="00155300"/>
    <w:rsid w:val="00160913"/>
    <w:rsid w:val="001676EF"/>
    <w:rsid w:val="00167782"/>
    <w:rsid w:val="00170B50"/>
    <w:rsid w:val="00186236"/>
    <w:rsid w:val="001B49C8"/>
    <w:rsid w:val="001D0E6A"/>
    <w:rsid w:val="001D3BA1"/>
    <w:rsid w:val="001E247F"/>
    <w:rsid w:val="001F2546"/>
    <w:rsid w:val="00204F7C"/>
    <w:rsid w:val="00207C7F"/>
    <w:rsid w:val="00215ACF"/>
    <w:rsid w:val="00221077"/>
    <w:rsid w:val="002362B5"/>
    <w:rsid w:val="00243A4B"/>
    <w:rsid w:val="00256AEB"/>
    <w:rsid w:val="00261BFA"/>
    <w:rsid w:val="00275F85"/>
    <w:rsid w:val="002802FF"/>
    <w:rsid w:val="0028290C"/>
    <w:rsid w:val="00284DBB"/>
    <w:rsid w:val="00285CF4"/>
    <w:rsid w:val="002A5E9A"/>
    <w:rsid w:val="002C0095"/>
    <w:rsid w:val="002C1453"/>
    <w:rsid w:val="002C27C3"/>
    <w:rsid w:val="002E0267"/>
    <w:rsid w:val="002E0E8E"/>
    <w:rsid w:val="002F17A6"/>
    <w:rsid w:val="002F4E8A"/>
    <w:rsid w:val="00301FEC"/>
    <w:rsid w:val="00325612"/>
    <w:rsid w:val="00336D3A"/>
    <w:rsid w:val="003467F1"/>
    <w:rsid w:val="003512B3"/>
    <w:rsid w:val="0036474B"/>
    <w:rsid w:val="00371C08"/>
    <w:rsid w:val="00372427"/>
    <w:rsid w:val="00374002"/>
    <w:rsid w:val="00376271"/>
    <w:rsid w:val="00377507"/>
    <w:rsid w:val="00383A28"/>
    <w:rsid w:val="003909CA"/>
    <w:rsid w:val="00390F8E"/>
    <w:rsid w:val="003B36CD"/>
    <w:rsid w:val="003C06CD"/>
    <w:rsid w:val="003F168E"/>
    <w:rsid w:val="003F18FC"/>
    <w:rsid w:val="003F2B37"/>
    <w:rsid w:val="003F407D"/>
    <w:rsid w:val="003F47B6"/>
    <w:rsid w:val="004030F0"/>
    <w:rsid w:val="004034DF"/>
    <w:rsid w:val="00405417"/>
    <w:rsid w:val="004205C6"/>
    <w:rsid w:val="004251DB"/>
    <w:rsid w:val="004262C8"/>
    <w:rsid w:val="00432DAD"/>
    <w:rsid w:val="00441F10"/>
    <w:rsid w:val="004437A9"/>
    <w:rsid w:val="004439F0"/>
    <w:rsid w:val="00472E26"/>
    <w:rsid w:val="0047366E"/>
    <w:rsid w:val="00487AF2"/>
    <w:rsid w:val="004977F3"/>
    <w:rsid w:val="004A2989"/>
    <w:rsid w:val="004A3840"/>
    <w:rsid w:val="004A3A99"/>
    <w:rsid w:val="004A59AC"/>
    <w:rsid w:val="004B0953"/>
    <w:rsid w:val="004B0D1E"/>
    <w:rsid w:val="004B4001"/>
    <w:rsid w:val="004B50C9"/>
    <w:rsid w:val="004D1F47"/>
    <w:rsid w:val="004D5646"/>
    <w:rsid w:val="004E409C"/>
    <w:rsid w:val="00500C3D"/>
    <w:rsid w:val="00500D26"/>
    <w:rsid w:val="00507D88"/>
    <w:rsid w:val="00520654"/>
    <w:rsid w:val="00523D2B"/>
    <w:rsid w:val="00532C2D"/>
    <w:rsid w:val="00533F77"/>
    <w:rsid w:val="00536352"/>
    <w:rsid w:val="0054294C"/>
    <w:rsid w:val="005430EA"/>
    <w:rsid w:val="0054463B"/>
    <w:rsid w:val="00546E0F"/>
    <w:rsid w:val="0055089B"/>
    <w:rsid w:val="00555939"/>
    <w:rsid w:val="0055605A"/>
    <w:rsid w:val="00562D0E"/>
    <w:rsid w:val="00594248"/>
    <w:rsid w:val="005A6FBC"/>
    <w:rsid w:val="005B770D"/>
    <w:rsid w:val="005C0177"/>
    <w:rsid w:val="005C15C1"/>
    <w:rsid w:val="005D68BB"/>
    <w:rsid w:val="005D71D0"/>
    <w:rsid w:val="005E22C9"/>
    <w:rsid w:val="005F223D"/>
    <w:rsid w:val="00600215"/>
    <w:rsid w:val="006010AE"/>
    <w:rsid w:val="00610B52"/>
    <w:rsid w:val="0061482D"/>
    <w:rsid w:val="00622CEA"/>
    <w:rsid w:val="00624560"/>
    <w:rsid w:val="00624BDA"/>
    <w:rsid w:val="006314C5"/>
    <w:rsid w:val="00631590"/>
    <w:rsid w:val="00637ADC"/>
    <w:rsid w:val="00641FB6"/>
    <w:rsid w:val="006431A4"/>
    <w:rsid w:val="0064716A"/>
    <w:rsid w:val="00653D21"/>
    <w:rsid w:val="00661558"/>
    <w:rsid w:val="0067465D"/>
    <w:rsid w:val="00676D6B"/>
    <w:rsid w:val="006778C7"/>
    <w:rsid w:val="006828FE"/>
    <w:rsid w:val="006873FA"/>
    <w:rsid w:val="006A221E"/>
    <w:rsid w:val="006A51DC"/>
    <w:rsid w:val="006B4D33"/>
    <w:rsid w:val="006B506C"/>
    <w:rsid w:val="006C3F8D"/>
    <w:rsid w:val="006F4FD0"/>
    <w:rsid w:val="007057EB"/>
    <w:rsid w:val="00732306"/>
    <w:rsid w:val="00736278"/>
    <w:rsid w:val="007442C3"/>
    <w:rsid w:val="00744BCB"/>
    <w:rsid w:val="00747663"/>
    <w:rsid w:val="00753A12"/>
    <w:rsid w:val="00755C9A"/>
    <w:rsid w:val="0077556A"/>
    <w:rsid w:val="0077654F"/>
    <w:rsid w:val="00777738"/>
    <w:rsid w:val="00786FC9"/>
    <w:rsid w:val="00791F43"/>
    <w:rsid w:val="00793927"/>
    <w:rsid w:val="007979A9"/>
    <w:rsid w:val="007A0777"/>
    <w:rsid w:val="007A6F03"/>
    <w:rsid w:val="007B2903"/>
    <w:rsid w:val="007C52DE"/>
    <w:rsid w:val="007D1993"/>
    <w:rsid w:val="007D61F1"/>
    <w:rsid w:val="007E02AF"/>
    <w:rsid w:val="007E1110"/>
    <w:rsid w:val="007E79F6"/>
    <w:rsid w:val="0080053C"/>
    <w:rsid w:val="00807691"/>
    <w:rsid w:val="008142E5"/>
    <w:rsid w:val="008204DD"/>
    <w:rsid w:val="008240A4"/>
    <w:rsid w:val="00824401"/>
    <w:rsid w:val="00831F5B"/>
    <w:rsid w:val="00833C5F"/>
    <w:rsid w:val="008479A6"/>
    <w:rsid w:val="00855921"/>
    <w:rsid w:val="00862BC5"/>
    <w:rsid w:val="00865C6C"/>
    <w:rsid w:val="00866109"/>
    <w:rsid w:val="00873726"/>
    <w:rsid w:val="00884EB9"/>
    <w:rsid w:val="00893E35"/>
    <w:rsid w:val="008947E4"/>
    <w:rsid w:val="0089701B"/>
    <w:rsid w:val="0089792D"/>
    <w:rsid w:val="008B251A"/>
    <w:rsid w:val="008B386C"/>
    <w:rsid w:val="008C5AAC"/>
    <w:rsid w:val="008D3B8D"/>
    <w:rsid w:val="008D3C6E"/>
    <w:rsid w:val="008E23F9"/>
    <w:rsid w:val="008E61A0"/>
    <w:rsid w:val="008F7C3D"/>
    <w:rsid w:val="009001EC"/>
    <w:rsid w:val="00910AEA"/>
    <w:rsid w:val="00913633"/>
    <w:rsid w:val="00914878"/>
    <w:rsid w:val="00943A4F"/>
    <w:rsid w:val="009514A1"/>
    <w:rsid w:val="009679C5"/>
    <w:rsid w:val="00967E93"/>
    <w:rsid w:val="00987AFD"/>
    <w:rsid w:val="00991ED0"/>
    <w:rsid w:val="0099215D"/>
    <w:rsid w:val="00992773"/>
    <w:rsid w:val="009950A4"/>
    <w:rsid w:val="00997565"/>
    <w:rsid w:val="009A240C"/>
    <w:rsid w:val="009A4062"/>
    <w:rsid w:val="009A705D"/>
    <w:rsid w:val="009C150B"/>
    <w:rsid w:val="009C5589"/>
    <w:rsid w:val="00A05C92"/>
    <w:rsid w:val="00A116F4"/>
    <w:rsid w:val="00A12CDB"/>
    <w:rsid w:val="00A15A38"/>
    <w:rsid w:val="00A2726C"/>
    <w:rsid w:val="00A32029"/>
    <w:rsid w:val="00A32CDF"/>
    <w:rsid w:val="00A35328"/>
    <w:rsid w:val="00A36418"/>
    <w:rsid w:val="00A40DCA"/>
    <w:rsid w:val="00A416FD"/>
    <w:rsid w:val="00A47A7E"/>
    <w:rsid w:val="00A50668"/>
    <w:rsid w:val="00A635D0"/>
    <w:rsid w:val="00A67215"/>
    <w:rsid w:val="00A71CDA"/>
    <w:rsid w:val="00A761E9"/>
    <w:rsid w:val="00A832FC"/>
    <w:rsid w:val="00A91DC5"/>
    <w:rsid w:val="00AB4BE4"/>
    <w:rsid w:val="00AB5426"/>
    <w:rsid w:val="00AB6E8C"/>
    <w:rsid w:val="00AC1867"/>
    <w:rsid w:val="00AC27B8"/>
    <w:rsid w:val="00AC4B7E"/>
    <w:rsid w:val="00AD74ED"/>
    <w:rsid w:val="00AE3907"/>
    <w:rsid w:val="00AF01BC"/>
    <w:rsid w:val="00AF05BE"/>
    <w:rsid w:val="00AF24CB"/>
    <w:rsid w:val="00AF5284"/>
    <w:rsid w:val="00AF741B"/>
    <w:rsid w:val="00B07DE7"/>
    <w:rsid w:val="00B137D2"/>
    <w:rsid w:val="00B1596B"/>
    <w:rsid w:val="00B17BF5"/>
    <w:rsid w:val="00B30E3E"/>
    <w:rsid w:val="00B332D8"/>
    <w:rsid w:val="00B3689D"/>
    <w:rsid w:val="00B42094"/>
    <w:rsid w:val="00B60B0A"/>
    <w:rsid w:val="00B67DAC"/>
    <w:rsid w:val="00B77940"/>
    <w:rsid w:val="00B77BFB"/>
    <w:rsid w:val="00B9132A"/>
    <w:rsid w:val="00BA3DFC"/>
    <w:rsid w:val="00BA7292"/>
    <w:rsid w:val="00BA737F"/>
    <w:rsid w:val="00BB3ACD"/>
    <w:rsid w:val="00BC12DE"/>
    <w:rsid w:val="00BC56F7"/>
    <w:rsid w:val="00BD5662"/>
    <w:rsid w:val="00BD6E8A"/>
    <w:rsid w:val="00BD70E9"/>
    <w:rsid w:val="00BF2301"/>
    <w:rsid w:val="00BF5E14"/>
    <w:rsid w:val="00C00342"/>
    <w:rsid w:val="00C00441"/>
    <w:rsid w:val="00C0488C"/>
    <w:rsid w:val="00C11B5E"/>
    <w:rsid w:val="00C143AE"/>
    <w:rsid w:val="00C16528"/>
    <w:rsid w:val="00C1667F"/>
    <w:rsid w:val="00C20B15"/>
    <w:rsid w:val="00C455D3"/>
    <w:rsid w:val="00C67C25"/>
    <w:rsid w:val="00C7188C"/>
    <w:rsid w:val="00C7257C"/>
    <w:rsid w:val="00C833F0"/>
    <w:rsid w:val="00C834D5"/>
    <w:rsid w:val="00C90283"/>
    <w:rsid w:val="00C973AE"/>
    <w:rsid w:val="00CA29EE"/>
    <w:rsid w:val="00CA70B0"/>
    <w:rsid w:val="00CB3465"/>
    <w:rsid w:val="00CC0FB0"/>
    <w:rsid w:val="00CC3BE9"/>
    <w:rsid w:val="00CC4981"/>
    <w:rsid w:val="00CC7F42"/>
    <w:rsid w:val="00CD0647"/>
    <w:rsid w:val="00CD3498"/>
    <w:rsid w:val="00D05C6F"/>
    <w:rsid w:val="00D05E26"/>
    <w:rsid w:val="00D06C0B"/>
    <w:rsid w:val="00D10242"/>
    <w:rsid w:val="00D1238C"/>
    <w:rsid w:val="00D212CF"/>
    <w:rsid w:val="00D3135B"/>
    <w:rsid w:val="00D31DBB"/>
    <w:rsid w:val="00D32CAD"/>
    <w:rsid w:val="00D41D7B"/>
    <w:rsid w:val="00D527F5"/>
    <w:rsid w:val="00D571EC"/>
    <w:rsid w:val="00D61A28"/>
    <w:rsid w:val="00D62A4A"/>
    <w:rsid w:val="00D637F1"/>
    <w:rsid w:val="00D770A1"/>
    <w:rsid w:val="00D81D1C"/>
    <w:rsid w:val="00DA7B7C"/>
    <w:rsid w:val="00DB50E2"/>
    <w:rsid w:val="00DB5B6A"/>
    <w:rsid w:val="00DD3E52"/>
    <w:rsid w:val="00DE478B"/>
    <w:rsid w:val="00DF27FA"/>
    <w:rsid w:val="00DF3D3F"/>
    <w:rsid w:val="00E07417"/>
    <w:rsid w:val="00E1296B"/>
    <w:rsid w:val="00E12B24"/>
    <w:rsid w:val="00E16F15"/>
    <w:rsid w:val="00E17ADB"/>
    <w:rsid w:val="00E232CE"/>
    <w:rsid w:val="00E253DB"/>
    <w:rsid w:val="00E25EF1"/>
    <w:rsid w:val="00E32461"/>
    <w:rsid w:val="00E3381D"/>
    <w:rsid w:val="00E344BF"/>
    <w:rsid w:val="00E4605A"/>
    <w:rsid w:val="00E470A0"/>
    <w:rsid w:val="00E515D5"/>
    <w:rsid w:val="00E54AB2"/>
    <w:rsid w:val="00E57BD8"/>
    <w:rsid w:val="00E613CE"/>
    <w:rsid w:val="00E6551A"/>
    <w:rsid w:val="00E70BC5"/>
    <w:rsid w:val="00E743B5"/>
    <w:rsid w:val="00E75310"/>
    <w:rsid w:val="00E90959"/>
    <w:rsid w:val="00E938B9"/>
    <w:rsid w:val="00E96181"/>
    <w:rsid w:val="00EA0B1B"/>
    <w:rsid w:val="00EC2A46"/>
    <w:rsid w:val="00EE19A9"/>
    <w:rsid w:val="00EE2338"/>
    <w:rsid w:val="00EF0BE3"/>
    <w:rsid w:val="00F102BF"/>
    <w:rsid w:val="00F13AC5"/>
    <w:rsid w:val="00F2083A"/>
    <w:rsid w:val="00F20EF3"/>
    <w:rsid w:val="00F236AC"/>
    <w:rsid w:val="00F431A7"/>
    <w:rsid w:val="00F70E03"/>
    <w:rsid w:val="00F76A5A"/>
    <w:rsid w:val="00F92BA3"/>
    <w:rsid w:val="00F931F6"/>
    <w:rsid w:val="00F93DF4"/>
    <w:rsid w:val="00F93EA2"/>
    <w:rsid w:val="00F97AEB"/>
    <w:rsid w:val="00FA3E7F"/>
    <w:rsid w:val="00FA73CC"/>
    <w:rsid w:val="00FB2ACF"/>
    <w:rsid w:val="00FB500E"/>
    <w:rsid w:val="00FC271F"/>
    <w:rsid w:val="00FC2CAF"/>
    <w:rsid w:val="00FC5919"/>
    <w:rsid w:val="00FD0ED1"/>
    <w:rsid w:val="00FD2E61"/>
    <w:rsid w:val="00FD4E54"/>
    <w:rsid w:val="00FE2EE2"/>
    <w:rsid w:val="00FF6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  <w14:docId w14:val="0B89A607"/>
  <w15:docId w15:val="{86D5B11B-0F94-4BF1-B0DA-47635A87C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5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43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31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460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4605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460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4605A"/>
    <w:rPr>
      <w:rFonts w:cs="Times New Roman"/>
      <w:sz w:val="24"/>
      <w:szCs w:val="24"/>
    </w:rPr>
  </w:style>
  <w:style w:type="character" w:customStyle="1" w:styleId="bodytext1">
    <w:name w:val="bodytext1"/>
    <w:basedOn w:val="DefaultParagraphFont"/>
    <w:uiPriority w:val="99"/>
    <w:rsid w:val="00243A4B"/>
    <w:rPr>
      <w:rFonts w:ascii="Arial" w:hAnsi="Arial" w:cs="Arial"/>
      <w:color w:val="FFFFFF"/>
      <w:sz w:val="20"/>
      <w:szCs w:val="20"/>
    </w:rPr>
  </w:style>
  <w:style w:type="paragraph" w:customStyle="1" w:styleId="Default">
    <w:name w:val="Default"/>
    <w:uiPriority w:val="99"/>
    <w:rsid w:val="00EE233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locked/>
    <w:rsid w:val="00FB5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5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'Yanna%20Graves\AppData\Local\Microsoft\Windows\Temporary%20Internet%20Files\Content.Outlook\HEIH3SC2\MLK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B2FA0-55A8-434D-ADAC-C21C53698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MLK Letterhead.dot</Template>
  <TotalTime>53</TotalTime>
  <Pages>2</Pages>
  <Words>88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Martin Luther King Jr. Memorial Baptist Church</vt:lpstr>
    </vt:vector>
  </TitlesOfParts>
  <Company>Seattle Pacific University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 Jr. Memorial Baptist Church</dc:title>
  <dc:creator>Ta'Yanna Graves</dc:creator>
  <cp:lastModifiedBy>Turner, Leslie M</cp:lastModifiedBy>
  <cp:revision>57</cp:revision>
  <cp:lastPrinted>2019-12-19T00:16:00Z</cp:lastPrinted>
  <dcterms:created xsi:type="dcterms:W3CDTF">2019-06-10T20:03:00Z</dcterms:created>
  <dcterms:modified xsi:type="dcterms:W3CDTF">2019-12-19T00:19:00Z</dcterms:modified>
</cp:coreProperties>
</file>