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F391C" w14:textId="054E81BD" w:rsidR="004262C8" w:rsidRDefault="00CC4981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Leadership</w:t>
      </w:r>
      <w:r w:rsidR="00CA29EE">
        <w:rPr>
          <w:rFonts w:ascii="Verdana" w:hAnsi="Verdana"/>
        </w:rPr>
        <w:t xml:space="preserve"> Meeting Agenda </w:t>
      </w:r>
      <w:r w:rsidR="001552F1">
        <w:rPr>
          <w:rFonts w:ascii="Verdana" w:hAnsi="Verdana"/>
        </w:rPr>
        <w:t>Third</w:t>
      </w:r>
      <w:r w:rsidR="00CA29EE">
        <w:rPr>
          <w:rFonts w:ascii="Verdana" w:hAnsi="Verdana"/>
        </w:rPr>
        <w:t xml:space="preserve"> Quarter</w:t>
      </w:r>
      <w:r w:rsidR="0054294C">
        <w:rPr>
          <w:rFonts w:ascii="Verdana" w:hAnsi="Verdana"/>
        </w:rPr>
        <w:t xml:space="preserve"> 201</w:t>
      </w:r>
      <w:r w:rsidR="00B17BF5">
        <w:rPr>
          <w:rFonts w:ascii="Verdana" w:hAnsi="Verdana"/>
        </w:rPr>
        <w:t>9</w:t>
      </w:r>
    </w:p>
    <w:p w14:paraId="173ED5C5" w14:textId="1D5CCAF2" w:rsidR="004262C8" w:rsidRDefault="00463592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September 16</w:t>
      </w:r>
      <w:r w:rsidR="0054294C">
        <w:rPr>
          <w:rFonts w:ascii="Verdana" w:hAnsi="Verdana"/>
        </w:rPr>
        <w:t>, 201</w:t>
      </w:r>
      <w:r w:rsidR="00B17BF5">
        <w:rPr>
          <w:rFonts w:ascii="Verdana" w:hAnsi="Verdana"/>
        </w:rPr>
        <w:t>9</w:t>
      </w:r>
      <w:r w:rsidR="00E1296B">
        <w:rPr>
          <w:rFonts w:ascii="Verdana" w:hAnsi="Verdana"/>
        </w:rPr>
        <w:t xml:space="preserve"> </w:t>
      </w:r>
      <w:r w:rsidR="00CD0647">
        <w:rPr>
          <w:rFonts w:ascii="Verdana" w:hAnsi="Verdana"/>
        </w:rPr>
        <w:t>-</w:t>
      </w:r>
      <w:r w:rsidR="00E1296B">
        <w:rPr>
          <w:rFonts w:ascii="Verdana" w:hAnsi="Verdana"/>
        </w:rPr>
        <w:t xml:space="preserve"> 6:30 PM</w:t>
      </w:r>
    </w:p>
    <w:p w14:paraId="7021205B" w14:textId="77777777" w:rsidR="00E1296B" w:rsidRDefault="00E1296B" w:rsidP="00C20B15">
      <w:pPr>
        <w:spacing w:line="276" w:lineRule="auto"/>
        <w:rPr>
          <w:rFonts w:ascii="Verdana" w:hAnsi="Verdana"/>
        </w:rPr>
      </w:pPr>
    </w:p>
    <w:p w14:paraId="41E33DDE" w14:textId="31412472" w:rsidR="004262C8" w:rsidRDefault="004262C8" w:rsidP="00463592">
      <w:pPr>
        <w:spacing w:line="276" w:lineRule="auto"/>
        <w:ind w:left="3600" w:hanging="3600"/>
        <w:rPr>
          <w:rFonts w:ascii="Verdana" w:hAnsi="Verdana"/>
        </w:rPr>
      </w:pPr>
      <w:r>
        <w:rPr>
          <w:rFonts w:ascii="Verdana" w:hAnsi="Verdana"/>
        </w:rPr>
        <w:t>Call to Order</w:t>
      </w:r>
      <w:r w:rsidR="00B17BF5">
        <w:rPr>
          <w:rFonts w:ascii="Verdana" w:hAnsi="Verdana"/>
        </w:rPr>
        <w:tab/>
      </w:r>
      <w:r w:rsidR="00B17BF5">
        <w:rPr>
          <w:rFonts w:ascii="Verdana" w:hAnsi="Verdana"/>
        </w:rPr>
        <w:tab/>
      </w:r>
      <w:r w:rsidR="00B17BF5">
        <w:rPr>
          <w:rFonts w:ascii="Verdana" w:hAnsi="Verdana"/>
        </w:rPr>
        <w:tab/>
      </w:r>
      <w:r w:rsidR="00463592">
        <w:rPr>
          <w:rFonts w:ascii="Verdana" w:hAnsi="Verdana"/>
        </w:rPr>
        <w:tab/>
      </w:r>
      <w:r w:rsidR="00B17BF5">
        <w:rPr>
          <w:rFonts w:ascii="Verdana" w:hAnsi="Verdana"/>
        </w:rPr>
        <w:t>Pastor Youngblood</w:t>
      </w:r>
      <w:r w:rsidR="00463592">
        <w:rPr>
          <w:rFonts w:ascii="Verdana" w:hAnsi="Verdana"/>
        </w:rPr>
        <w:t>/Deacon Dwight Graves</w:t>
      </w:r>
    </w:p>
    <w:p w14:paraId="2A602C88" w14:textId="46991959" w:rsidR="00B17BF5" w:rsidRDefault="00B17BF5" w:rsidP="00C20B15">
      <w:pPr>
        <w:spacing w:line="276" w:lineRule="auto"/>
        <w:rPr>
          <w:rFonts w:ascii="Verdana" w:hAnsi="Verdana"/>
        </w:rPr>
      </w:pPr>
    </w:p>
    <w:p w14:paraId="7A6E5128" w14:textId="039AC707" w:rsidR="00B17BF5" w:rsidRDefault="00B17BF5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Ministry in </w:t>
      </w:r>
      <w:proofErr w:type="gramStart"/>
      <w:r>
        <w:rPr>
          <w:rFonts w:ascii="Verdana" w:hAnsi="Verdana"/>
        </w:rPr>
        <w:t>Song  “</w:t>
      </w:r>
      <w:proofErr w:type="gramEnd"/>
      <w:r>
        <w:rPr>
          <w:rFonts w:ascii="Verdana" w:hAnsi="Verdana"/>
        </w:rPr>
        <w:t>What a Fellowship”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Collective Assembly</w:t>
      </w:r>
    </w:p>
    <w:p w14:paraId="63D21821" w14:textId="77777777" w:rsidR="00B17BF5" w:rsidRDefault="00B17BF5" w:rsidP="00C20B15">
      <w:pPr>
        <w:spacing w:line="276" w:lineRule="auto"/>
        <w:rPr>
          <w:rFonts w:ascii="Verdana" w:hAnsi="Verdana"/>
        </w:rPr>
      </w:pPr>
    </w:p>
    <w:p w14:paraId="268E7424" w14:textId="44EA4828" w:rsidR="00E1296B" w:rsidRDefault="004262C8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Scripture Reading</w:t>
      </w:r>
      <w:r w:rsidR="00B17BF5">
        <w:rPr>
          <w:rFonts w:ascii="Verdana" w:hAnsi="Verdana"/>
        </w:rPr>
        <w:t xml:space="preserve">   </w:t>
      </w:r>
      <w:bookmarkStart w:id="0" w:name="_Hlk531678107"/>
      <w:r w:rsidR="00B17BF5">
        <w:rPr>
          <w:rFonts w:ascii="Verdana" w:hAnsi="Verdana"/>
        </w:rPr>
        <w:t>Hebrews 6:1-6</w:t>
      </w:r>
      <w:r w:rsidR="00B17BF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  <w:t>Appointee</w:t>
      </w:r>
      <w:r w:rsidR="00B17BF5">
        <w:rPr>
          <w:rFonts w:ascii="Verdana" w:hAnsi="Verdana"/>
        </w:rPr>
        <w:t xml:space="preserve"> </w:t>
      </w:r>
    </w:p>
    <w:bookmarkEnd w:id="0"/>
    <w:p w14:paraId="420A4193" w14:textId="77777777" w:rsidR="00E1296B" w:rsidRDefault="00E1296B" w:rsidP="00C20B15">
      <w:pPr>
        <w:spacing w:line="276" w:lineRule="auto"/>
        <w:rPr>
          <w:rFonts w:ascii="Verdana" w:hAnsi="Verdana"/>
        </w:rPr>
      </w:pPr>
    </w:p>
    <w:p w14:paraId="4029C36E" w14:textId="67010F58" w:rsidR="00C20B15" w:rsidRDefault="00E1296B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Prayer</w:t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143AE">
        <w:rPr>
          <w:rFonts w:ascii="Verdana" w:hAnsi="Verdana"/>
        </w:rPr>
        <w:tab/>
      </w:r>
      <w:r w:rsidR="00C20B15">
        <w:rPr>
          <w:rFonts w:ascii="Verdana" w:hAnsi="Verdana"/>
        </w:rPr>
        <w:t>Appointee</w:t>
      </w:r>
    </w:p>
    <w:p w14:paraId="4E3709A3" w14:textId="77777777" w:rsidR="009C5589" w:rsidRDefault="009C5589" w:rsidP="00C20B15">
      <w:pPr>
        <w:spacing w:line="276" w:lineRule="auto"/>
        <w:rPr>
          <w:rFonts w:ascii="Verdana" w:hAnsi="Verdana"/>
        </w:rPr>
      </w:pPr>
    </w:p>
    <w:p w14:paraId="2E95CF33" w14:textId="316F2705" w:rsidR="008E23F9" w:rsidRDefault="008E23F9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Reading of Leadership </w:t>
      </w:r>
      <w:r w:rsidR="00B17BF5">
        <w:rPr>
          <w:rFonts w:ascii="Verdana" w:hAnsi="Verdana"/>
        </w:rPr>
        <w:t>1</w:t>
      </w:r>
      <w:r w:rsidR="00B17BF5" w:rsidRPr="00B17BF5">
        <w:rPr>
          <w:rFonts w:ascii="Verdana" w:hAnsi="Verdana"/>
          <w:vertAlign w:val="superscript"/>
        </w:rPr>
        <w:t>st</w:t>
      </w:r>
      <w:r>
        <w:rPr>
          <w:rFonts w:ascii="Verdana" w:hAnsi="Verdana"/>
        </w:rPr>
        <w:t xml:space="preserve"> Quarter Minutes</w:t>
      </w:r>
      <w:r w:rsidR="007C2BE2">
        <w:rPr>
          <w:rFonts w:ascii="Verdana" w:hAnsi="Verdana"/>
        </w:rPr>
        <w:tab/>
        <w:t>Deacon Carla Bunn</w:t>
      </w:r>
    </w:p>
    <w:p w14:paraId="1BC3C0E5" w14:textId="77777777" w:rsidR="00C20B15" w:rsidRDefault="00C20B15" w:rsidP="00C20B15">
      <w:pPr>
        <w:spacing w:line="276" w:lineRule="auto"/>
        <w:rPr>
          <w:rFonts w:ascii="Verdana" w:hAnsi="Verdana"/>
        </w:rPr>
      </w:pPr>
    </w:p>
    <w:p w14:paraId="3275CADE" w14:textId="6C0E3C03" w:rsidR="0036474B" w:rsidRPr="00463592" w:rsidRDefault="0036474B" w:rsidP="007C2BE2">
      <w:pPr>
        <w:spacing w:line="276" w:lineRule="auto"/>
        <w:ind w:left="5760" w:hanging="5760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</w:rPr>
        <w:t>Reports</w:t>
      </w:r>
      <w:r>
        <w:rPr>
          <w:rFonts w:ascii="Verdana" w:hAnsi="Verdana"/>
        </w:rPr>
        <w:tab/>
        <w:t xml:space="preserve">Clerk’s Report – </w:t>
      </w:r>
      <w:r w:rsidR="00B17BF5">
        <w:rPr>
          <w:rFonts w:ascii="Verdana" w:hAnsi="Verdana"/>
        </w:rPr>
        <w:t>Leslie Turner</w:t>
      </w:r>
      <w:r w:rsidR="00F3246C">
        <w:rPr>
          <w:rFonts w:ascii="Verdana" w:hAnsi="Verdana"/>
        </w:rPr>
        <w:br/>
      </w:r>
      <w:r w:rsidR="00463592" w:rsidRPr="00463592">
        <w:rPr>
          <w:rFonts w:ascii="Verdana" w:hAnsi="Verdana"/>
          <w:i/>
          <w:iCs/>
          <w:sz w:val="22"/>
          <w:szCs w:val="22"/>
        </w:rPr>
        <w:t>(to be presented on 9/21/2019)</w:t>
      </w:r>
      <w:r w:rsidR="00F3246C">
        <w:rPr>
          <w:rFonts w:ascii="Verdana" w:hAnsi="Verdana"/>
          <w:i/>
          <w:iCs/>
          <w:sz w:val="22"/>
          <w:szCs w:val="22"/>
        </w:rPr>
        <w:br/>
      </w:r>
    </w:p>
    <w:p w14:paraId="1EBB4408" w14:textId="77777777" w:rsidR="0036474B" w:rsidRDefault="0036474B" w:rsidP="007C2BE2">
      <w:pPr>
        <w:spacing w:line="276" w:lineRule="auto"/>
        <w:ind w:left="5040" w:firstLine="720"/>
        <w:rPr>
          <w:rFonts w:ascii="Verdana" w:hAnsi="Verdana"/>
        </w:rPr>
      </w:pPr>
      <w:r>
        <w:rPr>
          <w:rFonts w:ascii="Verdana" w:hAnsi="Verdana"/>
        </w:rPr>
        <w:t>Finance – Rev. Michael Booker</w:t>
      </w:r>
    </w:p>
    <w:p w14:paraId="112DAC5E" w14:textId="77777777" w:rsidR="0036474B" w:rsidRDefault="0036474B" w:rsidP="0036474B">
      <w:pPr>
        <w:spacing w:line="276" w:lineRule="auto"/>
        <w:ind w:left="5040" w:firstLine="720"/>
        <w:rPr>
          <w:rFonts w:ascii="Verdana" w:hAnsi="Verdana"/>
        </w:rPr>
      </w:pPr>
      <w:r>
        <w:rPr>
          <w:rFonts w:ascii="Verdana" w:hAnsi="Verdana"/>
        </w:rPr>
        <w:tab/>
        <w:t xml:space="preserve">      Anna Flavors</w:t>
      </w:r>
    </w:p>
    <w:p w14:paraId="09EDC45C" w14:textId="77777777" w:rsidR="007C2BE2" w:rsidRDefault="0036474B" w:rsidP="00B17BF5">
      <w:pPr>
        <w:spacing w:line="276" w:lineRule="auto"/>
        <w:ind w:left="5040" w:firstLine="720"/>
        <w:rPr>
          <w:rFonts w:ascii="Verdana" w:hAnsi="Verdana"/>
        </w:rPr>
      </w:pPr>
      <w:r>
        <w:rPr>
          <w:rFonts w:ascii="Verdana" w:hAnsi="Verdana"/>
        </w:rPr>
        <w:tab/>
        <w:t xml:space="preserve">      </w:t>
      </w:r>
      <w:proofErr w:type="spellStart"/>
      <w:r>
        <w:rPr>
          <w:rFonts w:ascii="Verdana" w:hAnsi="Verdana"/>
        </w:rPr>
        <w:t>Jonnika</w:t>
      </w:r>
      <w:proofErr w:type="spellEnd"/>
      <w:r>
        <w:rPr>
          <w:rFonts w:ascii="Verdana" w:hAnsi="Verdana"/>
        </w:rPr>
        <w:t xml:space="preserve"> Lawrence</w:t>
      </w:r>
    </w:p>
    <w:p w14:paraId="4A7FC25C" w14:textId="792134A6" w:rsidR="00B17BF5" w:rsidRDefault="0036474B" w:rsidP="00B17BF5">
      <w:pPr>
        <w:spacing w:line="276" w:lineRule="auto"/>
        <w:ind w:left="5040" w:firstLine="720"/>
        <w:rPr>
          <w:rFonts w:ascii="Verdana" w:hAnsi="Verdana"/>
        </w:rPr>
      </w:pPr>
      <w:bookmarkStart w:id="1" w:name="_GoBack"/>
      <w:bookmarkEnd w:id="1"/>
      <w:r>
        <w:rPr>
          <w:rFonts w:ascii="Verdana" w:hAnsi="Verdana"/>
        </w:rPr>
        <w:tab/>
      </w:r>
    </w:p>
    <w:p w14:paraId="76CFE163" w14:textId="6E845F13" w:rsidR="00B17BF5" w:rsidRDefault="00B17BF5" w:rsidP="00B17BF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br/>
        <w:t>Deacon’s Direction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Dec. Dwight Graves</w:t>
      </w:r>
    </w:p>
    <w:p w14:paraId="67405489" w14:textId="77777777" w:rsidR="00F3246C" w:rsidRDefault="00F3246C" w:rsidP="00B17BF5">
      <w:pPr>
        <w:spacing w:line="276" w:lineRule="auto"/>
        <w:rPr>
          <w:rFonts w:ascii="Verdana" w:hAnsi="Verdana"/>
        </w:rPr>
      </w:pPr>
    </w:p>
    <w:p w14:paraId="2ECCA851" w14:textId="77777777" w:rsidR="00B17BF5" w:rsidRDefault="00B17BF5" w:rsidP="0036474B">
      <w:pPr>
        <w:spacing w:line="276" w:lineRule="auto"/>
        <w:rPr>
          <w:rFonts w:ascii="Verdana" w:hAnsi="Verdana"/>
          <w:color w:val="000000" w:themeColor="text1"/>
        </w:rPr>
      </w:pPr>
    </w:p>
    <w:p w14:paraId="78BE6393" w14:textId="01C7EC04" w:rsidR="0036474B" w:rsidRPr="00C143AE" w:rsidRDefault="00B17BF5" w:rsidP="0036474B">
      <w:pPr>
        <w:spacing w:line="276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  <w:t>Pastor Youngblood</w:t>
      </w:r>
    </w:p>
    <w:p w14:paraId="17043311" w14:textId="7AF48A78" w:rsidR="0036474B" w:rsidRPr="00C143AE" w:rsidRDefault="00B17BF5" w:rsidP="0036474B">
      <w:pPr>
        <w:spacing w:line="276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</w:p>
    <w:p w14:paraId="1727DB69" w14:textId="77777777" w:rsidR="0036474B" w:rsidRDefault="0036474B" w:rsidP="0036474B">
      <w:pPr>
        <w:spacing w:line="276" w:lineRule="auto"/>
        <w:rPr>
          <w:rFonts w:ascii="Verdana" w:hAnsi="Verdana"/>
        </w:rPr>
      </w:pPr>
    </w:p>
    <w:p w14:paraId="1861DAB8" w14:textId="608B72E5" w:rsidR="00B17BF5" w:rsidRDefault="00B17BF5" w:rsidP="0036474B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Congregational Inquiry</w:t>
      </w:r>
    </w:p>
    <w:p w14:paraId="60C3A6B6" w14:textId="1230E90B" w:rsidR="00B17BF5" w:rsidRDefault="00B17BF5" w:rsidP="0036474B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ab/>
      </w:r>
      <w:r w:rsidR="00500C3D">
        <w:rPr>
          <w:rFonts w:ascii="Verdana" w:hAnsi="Verdana"/>
        </w:rPr>
        <w:tab/>
      </w:r>
      <w:r w:rsidR="00500C3D">
        <w:rPr>
          <w:rFonts w:ascii="Verdana" w:hAnsi="Verdana"/>
        </w:rPr>
        <w:tab/>
      </w:r>
      <w:r w:rsidR="00500C3D">
        <w:rPr>
          <w:rFonts w:ascii="Verdana" w:hAnsi="Verdana"/>
        </w:rPr>
        <w:tab/>
      </w:r>
      <w:r w:rsidR="00500C3D">
        <w:rPr>
          <w:rFonts w:ascii="Verdana" w:hAnsi="Verdana"/>
        </w:rPr>
        <w:tab/>
      </w:r>
      <w:r w:rsidR="00500C3D">
        <w:rPr>
          <w:rFonts w:ascii="Verdana" w:hAnsi="Verdana"/>
        </w:rPr>
        <w:tab/>
      </w:r>
      <w:r w:rsidR="00500C3D">
        <w:rPr>
          <w:rFonts w:ascii="Verdana" w:hAnsi="Verdana"/>
        </w:rPr>
        <w:tab/>
      </w:r>
      <w:r w:rsidR="00500C3D">
        <w:rPr>
          <w:rFonts w:ascii="Verdana" w:hAnsi="Verdana"/>
        </w:rPr>
        <w:tab/>
      </w:r>
      <w:r>
        <w:rPr>
          <w:rFonts w:ascii="Verdana" w:hAnsi="Verdana"/>
        </w:rPr>
        <w:t>New Business</w:t>
      </w:r>
      <w:r>
        <w:rPr>
          <w:rFonts w:ascii="Verdana" w:hAnsi="Verdana"/>
        </w:rPr>
        <w:br/>
      </w:r>
      <w:r>
        <w:rPr>
          <w:rFonts w:ascii="Verdana" w:hAnsi="Verdana"/>
        </w:rPr>
        <w:tab/>
      </w:r>
      <w:r w:rsidR="00500C3D">
        <w:rPr>
          <w:rFonts w:ascii="Verdana" w:hAnsi="Verdana"/>
        </w:rPr>
        <w:tab/>
      </w:r>
      <w:r w:rsidR="00500C3D">
        <w:rPr>
          <w:rFonts w:ascii="Verdana" w:hAnsi="Verdana"/>
        </w:rPr>
        <w:tab/>
      </w:r>
      <w:r w:rsidR="00500C3D">
        <w:rPr>
          <w:rFonts w:ascii="Verdana" w:hAnsi="Verdana"/>
        </w:rPr>
        <w:tab/>
      </w:r>
      <w:r w:rsidR="00500C3D">
        <w:rPr>
          <w:rFonts w:ascii="Verdana" w:hAnsi="Verdana"/>
        </w:rPr>
        <w:tab/>
      </w:r>
      <w:r w:rsidR="00500C3D">
        <w:rPr>
          <w:rFonts w:ascii="Verdana" w:hAnsi="Verdana"/>
        </w:rPr>
        <w:tab/>
      </w:r>
      <w:r w:rsidR="00500C3D">
        <w:rPr>
          <w:rFonts w:ascii="Verdana" w:hAnsi="Verdana"/>
        </w:rPr>
        <w:tab/>
      </w:r>
      <w:r w:rsidR="00500C3D">
        <w:rPr>
          <w:rFonts w:ascii="Verdana" w:hAnsi="Verdana"/>
        </w:rPr>
        <w:tab/>
      </w:r>
      <w:r>
        <w:rPr>
          <w:rFonts w:ascii="Verdana" w:hAnsi="Verdana"/>
        </w:rPr>
        <w:t>Old Business</w:t>
      </w:r>
    </w:p>
    <w:p w14:paraId="0042E128" w14:textId="77777777" w:rsidR="00B17BF5" w:rsidRDefault="00B17BF5" w:rsidP="0036474B">
      <w:pPr>
        <w:spacing w:line="276" w:lineRule="auto"/>
        <w:rPr>
          <w:rFonts w:ascii="Verdana" w:hAnsi="Verdana"/>
        </w:rPr>
      </w:pPr>
    </w:p>
    <w:p w14:paraId="6F190284" w14:textId="7D109577" w:rsidR="0036474B" w:rsidRDefault="0036474B" w:rsidP="0036474B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Closing Prayer</w:t>
      </w:r>
    </w:p>
    <w:p w14:paraId="6678C07E" w14:textId="77777777" w:rsidR="00637ADC" w:rsidRPr="00C143AE" w:rsidRDefault="00637ADC" w:rsidP="00C20B15">
      <w:pPr>
        <w:spacing w:line="276" w:lineRule="auto"/>
        <w:rPr>
          <w:rFonts w:ascii="Verdana" w:hAnsi="Verdana"/>
          <w:color w:val="000000" w:themeColor="text1"/>
        </w:rPr>
      </w:pPr>
    </w:p>
    <w:p w14:paraId="28979A46" w14:textId="77777777" w:rsidR="00D05E26" w:rsidRDefault="00D05E26" w:rsidP="00C20B15">
      <w:pPr>
        <w:spacing w:line="276" w:lineRule="auto"/>
        <w:rPr>
          <w:rFonts w:ascii="Verdana" w:hAnsi="Verdana"/>
        </w:rPr>
      </w:pPr>
    </w:p>
    <w:p w14:paraId="1AEAF11A" w14:textId="4BBC5ADF" w:rsidR="00E344BF" w:rsidRDefault="00E344BF" w:rsidP="00C20B15">
      <w:pPr>
        <w:spacing w:line="276" w:lineRule="auto"/>
        <w:rPr>
          <w:rFonts w:ascii="Verdana" w:hAnsi="Verdana"/>
        </w:rPr>
      </w:pPr>
    </w:p>
    <w:p w14:paraId="13F701CB" w14:textId="060C87FD" w:rsidR="00AC1867" w:rsidRDefault="00AC1867" w:rsidP="00C20B15">
      <w:pPr>
        <w:spacing w:line="276" w:lineRule="auto"/>
        <w:rPr>
          <w:rFonts w:ascii="Verdana" w:hAnsi="Verdana"/>
        </w:rPr>
      </w:pPr>
    </w:p>
    <w:p w14:paraId="29C9B414" w14:textId="3A0E1B76" w:rsidR="00AC1867" w:rsidRDefault="00AC1867" w:rsidP="00C20B15">
      <w:pPr>
        <w:spacing w:line="276" w:lineRule="auto"/>
        <w:rPr>
          <w:rFonts w:ascii="Verdana" w:hAnsi="Verdana"/>
        </w:rPr>
      </w:pPr>
    </w:p>
    <w:p w14:paraId="5950520F" w14:textId="77777777" w:rsidR="00AC1867" w:rsidRDefault="00AC1867" w:rsidP="00AC1867">
      <w:pPr>
        <w:spacing w:line="276" w:lineRule="auto"/>
        <w:rPr>
          <w:rFonts w:ascii="Verdana" w:hAnsi="Verdana"/>
          <w:b/>
        </w:rPr>
      </w:pPr>
      <w:r w:rsidRPr="008D5565">
        <w:rPr>
          <w:rFonts w:ascii="Verdana" w:hAnsi="Verdana"/>
          <w:b/>
        </w:rPr>
        <w:t>NOTES:</w:t>
      </w:r>
    </w:p>
    <w:p w14:paraId="79690228" w14:textId="77777777" w:rsidR="00AC1867" w:rsidRDefault="00AC1867" w:rsidP="00AC1867">
      <w:pPr>
        <w:spacing w:line="276" w:lineRule="auto"/>
        <w:rPr>
          <w:rFonts w:ascii="Verdana" w:hAnsi="Verdana"/>
          <w:b/>
        </w:rPr>
      </w:pPr>
    </w:p>
    <w:p w14:paraId="4C84AA46" w14:textId="77777777" w:rsidR="00AC1867" w:rsidRDefault="00AC1867" w:rsidP="00AC1867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Verdana" w:hAnsi="Verdana"/>
          <w:b/>
        </w:rPr>
      </w:pPr>
      <w:bookmarkStart w:id="2" w:name="_Hlk3189874"/>
    </w:p>
    <w:p w14:paraId="18850F15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43A04F54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781013EB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bookmarkEnd w:id="2"/>
    <w:p w14:paraId="1BD90660" w14:textId="77777777" w:rsidR="00AC1867" w:rsidRDefault="00AC1867" w:rsidP="00AC1867">
      <w:pPr>
        <w:spacing w:line="276" w:lineRule="auto"/>
        <w:rPr>
          <w:rFonts w:ascii="Verdana" w:hAnsi="Verdana"/>
          <w:b/>
        </w:rPr>
      </w:pPr>
    </w:p>
    <w:p w14:paraId="6FD648D8" w14:textId="77777777" w:rsidR="00AC1867" w:rsidRDefault="00AC1867" w:rsidP="00AC1867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0AB57A9C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6F2D7B20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3ED96D44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3641A03F" w14:textId="77777777" w:rsidR="00AC1867" w:rsidRPr="008D5565" w:rsidRDefault="00AC1867" w:rsidP="00AC1867">
      <w:pPr>
        <w:spacing w:line="276" w:lineRule="auto"/>
        <w:rPr>
          <w:rFonts w:ascii="Verdana" w:hAnsi="Verdana"/>
          <w:b/>
        </w:rPr>
      </w:pPr>
    </w:p>
    <w:p w14:paraId="0EAD62DD" w14:textId="77777777" w:rsidR="00AC1867" w:rsidRDefault="00AC1867" w:rsidP="00AC1867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2CB660D3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6BAD3C64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6FF2BBF1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4E20F0E1" w14:textId="77777777" w:rsidR="00AC1867" w:rsidRDefault="00AC1867" w:rsidP="00AC1867">
      <w:pPr>
        <w:spacing w:line="276" w:lineRule="auto"/>
        <w:rPr>
          <w:rFonts w:ascii="Verdana" w:hAnsi="Verdana"/>
        </w:rPr>
      </w:pPr>
    </w:p>
    <w:p w14:paraId="60C5C9F8" w14:textId="77777777" w:rsidR="00AC1867" w:rsidRDefault="00AC1867" w:rsidP="00AC1867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1EE20DF5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613E21D4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27A4BA34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75881DDA" w14:textId="77777777" w:rsidR="00AC1867" w:rsidRDefault="00AC1867" w:rsidP="00AC1867">
      <w:pPr>
        <w:spacing w:line="276" w:lineRule="auto"/>
        <w:rPr>
          <w:rFonts w:ascii="Verdana" w:hAnsi="Verdana"/>
        </w:rPr>
      </w:pPr>
    </w:p>
    <w:p w14:paraId="01EE208C" w14:textId="77777777" w:rsidR="00AC1867" w:rsidRDefault="00AC1867" w:rsidP="00AC1867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27634126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25C721AE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6363D6A4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082E47E5" w14:textId="77777777" w:rsidR="00AC1867" w:rsidRDefault="00AC1867" w:rsidP="00AC1867">
      <w:pPr>
        <w:spacing w:line="276" w:lineRule="auto"/>
        <w:rPr>
          <w:rFonts w:ascii="Verdana" w:hAnsi="Verdana"/>
        </w:rPr>
      </w:pPr>
    </w:p>
    <w:p w14:paraId="7288C865" w14:textId="77777777" w:rsidR="00AC1867" w:rsidRDefault="00AC1867" w:rsidP="00AC1867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047CD157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4A40608C" w14:textId="073A788B" w:rsidR="00AC1867" w:rsidRDefault="00AC1867" w:rsidP="00C20B15">
      <w:pPr>
        <w:spacing w:line="276" w:lineRule="auto"/>
        <w:rPr>
          <w:rFonts w:ascii="Verdana" w:hAnsi="Verdana"/>
        </w:rPr>
      </w:pPr>
    </w:p>
    <w:p w14:paraId="7099DA15" w14:textId="77777777" w:rsidR="00AC1867" w:rsidRDefault="00AC1867" w:rsidP="00C20B15">
      <w:pPr>
        <w:spacing w:line="276" w:lineRule="auto"/>
        <w:rPr>
          <w:rFonts w:ascii="Verdana" w:hAnsi="Verdana"/>
        </w:rPr>
      </w:pPr>
    </w:p>
    <w:sectPr w:rsidR="00AC1867" w:rsidSect="00463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86761" w14:textId="77777777" w:rsidR="001552F1" w:rsidRDefault="001552F1" w:rsidP="00E4605A">
      <w:r>
        <w:separator/>
      </w:r>
    </w:p>
  </w:endnote>
  <w:endnote w:type="continuationSeparator" w:id="0">
    <w:p w14:paraId="1ECD2BB5" w14:textId="77777777" w:rsidR="001552F1" w:rsidRDefault="001552F1" w:rsidP="00E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409DB" w14:textId="77777777" w:rsidR="001552F1" w:rsidRDefault="00155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9C85" w14:textId="77777777" w:rsidR="001552F1" w:rsidRPr="004A2989" w:rsidRDefault="001552F1" w:rsidP="00E4605A">
    <w:pPr>
      <w:pStyle w:val="Footer"/>
      <w:pBdr>
        <w:top w:val="thinThickSmallGap" w:sz="24" w:space="1" w:color="622423"/>
      </w:pBdr>
      <w:jc w:val="center"/>
      <w:rPr>
        <w:rFonts w:ascii="Arial" w:hAnsi="Arial" w:cs="Arial"/>
        <w:color w:val="000000"/>
        <w:sz w:val="22"/>
        <w:szCs w:val="22"/>
      </w:rPr>
    </w:pPr>
    <w:smartTag w:uri="urn:schemas-microsoft-com:office:smarttags" w:element="address">
      <w:smartTag w:uri="urn:schemas-microsoft-com:office:smarttags" w:element="Street">
        <w:r>
          <w:rPr>
            <w:rFonts w:ascii="Arial" w:hAnsi="Arial" w:cs="Arial"/>
            <w:color w:val="000000"/>
            <w:sz w:val="22"/>
            <w:szCs w:val="22"/>
          </w:rPr>
          <w:t>4519 NE 10th Street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City">
        <w:r>
          <w:rPr>
            <w:rFonts w:ascii="Arial" w:hAnsi="Arial" w:cs="Arial"/>
            <w:color w:val="000000"/>
            <w:sz w:val="22"/>
            <w:szCs w:val="22"/>
          </w:rPr>
          <w:t>Renton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State">
        <w:r w:rsidRPr="004A2989">
          <w:rPr>
            <w:rFonts w:ascii="Arial" w:hAnsi="Arial" w:cs="Arial"/>
            <w:color w:val="000000"/>
            <w:sz w:val="22"/>
            <w:szCs w:val="22"/>
          </w:rPr>
          <w:t>WA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98059</w:t>
        </w:r>
      </w:smartTag>
    </w:smartTag>
    <w:r>
      <w:rPr>
        <w:rFonts w:ascii="Arial" w:hAnsi="Arial" w:cs="Arial"/>
        <w:color w:val="000000"/>
        <w:sz w:val="22"/>
        <w:szCs w:val="22"/>
      </w:rPr>
      <w:t xml:space="preserve"> (Mailing Address:</w:t>
    </w:r>
    <w:r w:rsidRPr="004A2989">
      <w:rPr>
        <w:rFonts w:ascii="Arial" w:hAnsi="Arial" w:cs="Arial"/>
        <w:color w:val="000000"/>
        <w:sz w:val="22"/>
        <w:szCs w:val="22"/>
      </w:rPr>
      <w:t xml:space="preserve"> </w:t>
    </w:r>
    <w:smartTag w:uri="urn:schemas-microsoft-com:office:smarttags" w:element="PostalCode">
      <w:smartTag w:uri="urn:schemas-microsoft-com:office:smarttags" w:element="Street">
        <w:r w:rsidRPr="004A2989">
          <w:rPr>
            <w:rFonts w:ascii="Arial" w:hAnsi="Arial" w:cs="Arial"/>
            <w:color w:val="000000"/>
            <w:sz w:val="22"/>
            <w:szCs w:val="22"/>
          </w:rPr>
          <w:t>P.O. Box 2145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-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Renton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WA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98056</w:t>
        </w:r>
      </w:smartTag>
    </w:smartTag>
    <w:r>
      <w:rPr>
        <w:rFonts w:ascii="Arial" w:hAnsi="Arial" w:cs="Arial"/>
        <w:color w:val="000000"/>
        <w:sz w:val="22"/>
        <w:szCs w:val="22"/>
      </w:rPr>
      <w:t>)</w:t>
    </w:r>
  </w:p>
  <w:p w14:paraId="762B5B0D" w14:textId="77777777" w:rsidR="001552F1" w:rsidRPr="004A2989" w:rsidRDefault="001552F1" w:rsidP="00E4605A">
    <w:pPr>
      <w:pStyle w:val="Footer"/>
      <w:pBdr>
        <w:top w:val="thinThickSmallGap" w:sz="24" w:space="1" w:color="622423"/>
      </w:pBdr>
      <w:jc w:val="center"/>
      <w:rPr>
        <w:rFonts w:ascii="Cambria" w:hAnsi="Cambria"/>
        <w:sz w:val="22"/>
        <w:szCs w:val="22"/>
      </w:rPr>
    </w:pPr>
    <w:r w:rsidRPr="004A2989">
      <w:rPr>
        <w:rFonts w:ascii="Arial" w:hAnsi="Arial" w:cs="Arial"/>
        <w:color w:val="000000"/>
        <w:sz w:val="22"/>
        <w:szCs w:val="22"/>
      </w:rPr>
      <w:t>(Office) 425-255-1446 ~ (Fax) 425-255-</w:t>
    </w:r>
    <w:r>
      <w:rPr>
        <w:rFonts w:ascii="Arial" w:hAnsi="Arial" w:cs="Arial"/>
        <w:color w:val="000000"/>
        <w:sz w:val="22"/>
        <w:szCs w:val="22"/>
      </w:rPr>
      <w:t>1632</w:t>
    </w:r>
  </w:p>
  <w:p w14:paraId="7850FF86" w14:textId="77777777" w:rsidR="001552F1" w:rsidRDefault="00155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50A78" w14:textId="77777777" w:rsidR="001552F1" w:rsidRDefault="00155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4CCFB" w14:textId="77777777" w:rsidR="001552F1" w:rsidRDefault="001552F1" w:rsidP="00E4605A">
      <w:r>
        <w:separator/>
      </w:r>
    </w:p>
  </w:footnote>
  <w:footnote w:type="continuationSeparator" w:id="0">
    <w:p w14:paraId="2EBCEF18" w14:textId="77777777" w:rsidR="001552F1" w:rsidRDefault="001552F1" w:rsidP="00E4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E5EDC" w14:textId="77777777" w:rsidR="001552F1" w:rsidRDefault="00155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20AC" w14:textId="77777777" w:rsidR="001552F1" w:rsidRPr="00F236AC" w:rsidRDefault="001552F1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32"/>
        <w:szCs w:val="32"/>
      </w:rPr>
    </w:pPr>
    <w:r w:rsidRPr="00F236AC">
      <w:rPr>
        <w:rFonts w:ascii="Verdana" w:hAnsi="Verdana"/>
        <w:b/>
        <w:sz w:val="32"/>
        <w:szCs w:val="32"/>
      </w:rPr>
      <w:t>Martin Luther King Jr. Memorial Baptist Church</w:t>
    </w:r>
  </w:p>
  <w:p w14:paraId="3E0D2EF1" w14:textId="77777777" w:rsidR="001552F1" w:rsidRDefault="001552F1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>Rev. Johnny J. Youngblood – Senior Pastor</w:t>
    </w:r>
  </w:p>
  <w:p w14:paraId="1ACE9FD5" w14:textId="77777777" w:rsidR="001552F1" w:rsidRPr="00F236AC" w:rsidRDefault="001552F1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</w:rPr>
    </w:pPr>
  </w:p>
  <w:p w14:paraId="03D65E69" w14:textId="77777777" w:rsidR="001552F1" w:rsidRDefault="00155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3AC66" w14:textId="77777777" w:rsidR="001552F1" w:rsidRDefault="001552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\\BOBBI-PC\Public\Documents\Revival\Invitation List.doc"/>
    <w:activeRecord w:val="82"/>
    <w:odso/>
  </w:mailMerge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4D5"/>
    <w:rsid w:val="000009D5"/>
    <w:rsid w:val="00013663"/>
    <w:rsid w:val="000179F0"/>
    <w:rsid w:val="00022B9C"/>
    <w:rsid w:val="00027333"/>
    <w:rsid w:val="00031A72"/>
    <w:rsid w:val="0004022F"/>
    <w:rsid w:val="00040942"/>
    <w:rsid w:val="00050952"/>
    <w:rsid w:val="0005099A"/>
    <w:rsid w:val="00084D75"/>
    <w:rsid w:val="00091DE6"/>
    <w:rsid w:val="000A32BF"/>
    <w:rsid w:val="000A3A1D"/>
    <w:rsid w:val="000A486D"/>
    <w:rsid w:val="000A4D98"/>
    <w:rsid w:val="000B4C5E"/>
    <w:rsid w:val="000B50A6"/>
    <w:rsid w:val="000D5511"/>
    <w:rsid w:val="000D74DF"/>
    <w:rsid w:val="000E331F"/>
    <w:rsid w:val="00126D97"/>
    <w:rsid w:val="00145893"/>
    <w:rsid w:val="0015449F"/>
    <w:rsid w:val="001552F1"/>
    <w:rsid w:val="00155300"/>
    <w:rsid w:val="00160913"/>
    <w:rsid w:val="001676EF"/>
    <w:rsid w:val="00167782"/>
    <w:rsid w:val="00186236"/>
    <w:rsid w:val="001B49C8"/>
    <w:rsid w:val="001D3BA1"/>
    <w:rsid w:val="001E247F"/>
    <w:rsid w:val="001F2546"/>
    <w:rsid w:val="00204F7C"/>
    <w:rsid w:val="00215ACF"/>
    <w:rsid w:val="00221077"/>
    <w:rsid w:val="002362B5"/>
    <w:rsid w:val="00243A4B"/>
    <w:rsid w:val="00256AEB"/>
    <w:rsid w:val="00261BFA"/>
    <w:rsid w:val="002802FF"/>
    <w:rsid w:val="00284DBB"/>
    <w:rsid w:val="00285CF4"/>
    <w:rsid w:val="002A5E9A"/>
    <w:rsid w:val="002C0095"/>
    <w:rsid w:val="002C1453"/>
    <w:rsid w:val="002E0267"/>
    <w:rsid w:val="002E0E8E"/>
    <w:rsid w:val="002F17A6"/>
    <w:rsid w:val="002F4E8A"/>
    <w:rsid w:val="00301FEC"/>
    <w:rsid w:val="00325612"/>
    <w:rsid w:val="003467F1"/>
    <w:rsid w:val="003512B3"/>
    <w:rsid w:val="0036474B"/>
    <w:rsid w:val="00371C08"/>
    <w:rsid w:val="00372427"/>
    <w:rsid w:val="00374002"/>
    <w:rsid w:val="00377507"/>
    <w:rsid w:val="00383A28"/>
    <w:rsid w:val="003909CA"/>
    <w:rsid w:val="00390F8E"/>
    <w:rsid w:val="003B36CD"/>
    <w:rsid w:val="003C06CD"/>
    <w:rsid w:val="003F168E"/>
    <w:rsid w:val="003F18FC"/>
    <w:rsid w:val="003F2B37"/>
    <w:rsid w:val="003F407D"/>
    <w:rsid w:val="003F47B6"/>
    <w:rsid w:val="004034DF"/>
    <w:rsid w:val="00405417"/>
    <w:rsid w:val="004251DB"/>
    <w:rsid w:val="004262C8"/>
    <w:rsid w:val="00432DAD"/>
    <w:rsid w:val="004437A9"/>
    <w:rsid w:val="004439F0"/>
    <w:rsid w:val="00463592"/>
    <w:rsid w:val="00472E26"/>
    <w:rsid w:val="00487AF2"/>
    <w:rsid w:val="004977F3"/>
    <w:rsid w:val="004A2989"/>
    <w:rsid w:val="004A3840"/>
    <w:rsid w:val="004A3A99"/>
    <w:rsid w:val="004A59AC"/>
    <w:rsid w:val="004B0953"/>
    <w:rsid w:val="004B0D1E"/>
    <w:rsid w:val="004B4001"/>
    <w:rsid w:val="004B50C9"/>
    <w:rsid w:val="004D1F47"/>
    <w:rsid w:val="004D5646"/>
    <w:rsid w:val="004E409C"/>
    <w:rsid w:val="00500C3D"/>
    <w:rsid w:val="00500D26"/>
    <w:rsid w:val="00507D88"/>
    <w:rsid w:val="00520654"/>
    <w:rsid w:val="00523D2B"/>
    <w:rsid w:val="00532C2D"/>
    <w:rsid w:val="00533F77"/>
    <w:rsid w:val="00536352"/>
    <w:rsid w:val="0054294C"/>
    <w:rsid w:val="005430EA"/>
    <w:rsid w:val="0054463B"/>
    <w:rsid w:val="00546E0F"/>
    <w:rsid w:val="0055089B"/>
    <w:rsid w:val="00555939"/>
    <w:rsid w:val="0055605A"/>
    <w:rsid w:val="00562D0E"/>
    <w:rsid w:val="00594248"/>
    <w:rsid w:val="005B770D"/>
    <w:rsid w:val="005C0177"/>
    <w:rsid w:val="005C15C1"/>
    <w:rsid w:val="005D68BB"/>
    <w:rsid w:val="005D71D0"/>
    <w:rsid w:val="005E22C9"/>
    <w:rsid w:val="005F223D"/>
    <w:rsid w:val="00600215"/>
    <w:rsid w:val="006010AE"/>
    <w:rsid w:val="00610B52"/>
    <w:rsid w:val="0061482D"/>
    <w:rsid w:val="00622CEA"/>
    <w:rsid w:val="00624560"/>
    <w:rsid w:val="00624BDA"/>
    <w:rsid w:val="006314C5"/>
    <w:rsid w:val="00631590"/>
    <w:rsid w:val="00637ADC"/>
    <w:rsid w:val="00641FB6"/>
    <w:rsid w:val="006431A4"/>
    <w:rsid w:val="0064716A"/>
    <w:rsid w:val="00653D21"/>
    <w:rsid w:val="00661558"/>
    <w:rsid w:val="0067465D"/>
    <w:rsid w:val="00676D6B"/>
    <w:rsid w:val="006778C7"/>
    <w:rsid w:val="006828FE"/>
    <w:rsid w:val="006873FA"/>
    <w:rsid w:val="006A221E"/>
    <w:rsid w:val="006A51DC"/>
    <w:rsid w:val="006B4D33"/>
    <w:rsid w:val="006B506C"/>
    <w:rsid w:val="006C3F8D"/>
    <w:rsid w:val="006F4FD0"/>
    <w:rsid w:val="007057EB"/>
    <w:rsid w:val="00732306"/>
    <w:rsid w:val="00736278"/>
    <w:rsid w:val="007442C3"/>
    <w:rsid w:val="00744BCB"/>
    <w:rsid w:val="00747663"/>
    <w:rsid w:val="00753A12"/>
    <w:rsid w:val="00755C9A"/>
    <w:rsid w:val="0077556A"/>
    <w:rsid w:val="00777738"/>
    <w:rsid w:val="00786FC9"/>
    <w:rsid w:val="00791F43"/>
    <w:rsid w:val="00793927"/>
    <w:rsid w:val="007979A9"/>
    <w:rsid w:val="007A0777"/>
    <w:rsid w:val="007B2903"/>
    <w:rsid w:val="007C2BE2"/>
    <w:rsid w:val="007C52DE"/>
    <w:rsid w:val="007D1993"/>
    <w:rsid w:val="007D61F1"/>
    <w:rsid w:val="007E02AF"/>
    <w:rsid w:val="007E1110"/>
    <w:rsid w:val="0080053C"/>
    <w:rsid w:val="00807691"/>
    <w:rsid w:val="008142E5"/>
    <w:rsid w:val="008204DD"/>
    <w:rsid w:val="008240A4"/>
    <w:rsid w:val="00831F5B"/>
    <w:rsid w:val="00833C5F"/>
    <w:rsid w:val="008479A6"/>
    <w:rsid w:val="00855921"/>
    <w:rsid w:val="00862BC5"/>
    <w:rsid w:val="00865C6C"/>
    <w:rsid w:val="00866109"/>
    <w:rsid w:val="00873726"/>
    <w:rsid w:val="00884EB9"/>
    <w:rsid w:val="00893E35"/>
    <w:rsid w:val="008947E4"/>
    <w:rsid w:val="0089792D"/>
    <w:rsid w:val="008B251A"/>
    <w:rsid w:val="008B386C"/>
    <w:rsid w:val="008C5AAC"/>
    <w:rsid w:val="008D3B8D"/>
    <w:rsid w:val="008D3C6E"/>
    <w:rsid w:val="008E23F9"/>
    <w:rsid w:val="008E61A0"/>
    <w:rsid w:val="008F7C3D"/>
    <w:rsid w:val="009001EC"/>
    <w:rsid w:val="00910AEA"/>
    <w:rsid w:val="00914878"/>
    <w:rsid w:val="00943A4F"/>
    <w:rsid w:val="009514A1"/>
    <w:rsid w:val="009679C5"/>
    <w:rsid w:val="00967E93"/>
    <w:rsid w:val="00987AFD"/>
    <w:rsid w:val="0099215D"/>
    <w:rsid w:val="00992773"/>
    <w:rsid w:val="009950A4"/>
    <w:rsid w:val="00997565"/>
    <w:rsid w:val="009A240C"/>
    <w:rsid w:val="009A4062"/>
    <w:rsid w:val="009C150B"/>
    <w:rsid w:val="009C5589"/>
    <w:rsid w:val="00A05C92"/>
    <w:rsid w:val="00A116F4"/>
    <w:rsid w:val="00A12CDB"/>
    <w:rsid w:val="00A2726C"/>
    <w:rsid w:val="00A32029"/>
    <w:rsid w:val="00A32CDF"/>
    <w:rsid w:val="00A35328"/>
    <w:rsid w:val="00A36418"/>
    <w:rsid w:val="00A40DCA"/>
    <w:rsid w:val="00A416FD"/>
    <w:rsid w:val="00A47A7E"/>
    <w:rsid w:val="00A50668"/>
    <w:rsid w:val="00A635D0"/>
    <w:rsid w:val="00A67215"/>
    <w:rsid w:val="00A71CDA"/>
    <w:rsid w:val="00A832FC"/>
    <w:rsid w:val="00A91DC5"/>
    <w:rsid w:val="00AB4BE4"/>
    <w:rsid w:val="00AB5426"/>
    <w:rsid w:val="00AB6E8C"/>
    <w:rsid w:val="00AC1867"/>
    <w:rsid w:val="00AC27B8"/>
    <w:rsid w:val="00AD74ED"/>
    <w:rsid w:val="00AE3907"/>
    <w:rsid w:val="00AF01BC"/>
    <w:rsid w:val="00AF05BE"/>
    <w:rsid w:val="00AF24CB"/>
    <w:rsid w:val="00AF5284"/>
    <w:rsid w:val="00AF741B"/>
    <w:rsid w:val="00B07DE7"/>
    <w:rsid w:val="00B137D2"/>
    <w:rsid w:val="00B1596B"/>
    <w:rsid w:val="00B17BF5"/>
    <w:rsid w:val="00B30E3E"/>
    <w:rsid w:val="00B42094"/>
    <w:rsid w:val="00B538BA"/>
    <w:rsid w:val="00B67DAC"/>
    <w:rsid w:val="00B77BFB"/>
    <w:rsid w:val="00B9132A"/>
    <w:rsid w:val="00BA3DFC"/>
    <w:rsid w:val="00BA7292"/>
    <w:rsid w:val="00BA737F"/>
    <w:rsid w:val="00BC12DE"/>
    <w:rsid w:val="00BC56F7"/>
    <w:rsid w:val="00BD5662"/>
    <w:rsid w:val="00BD70E9"/>
    <w:rsid w:val="00BF2301"/>
    <w:rsid w:val="00BF5E14"/>
    <w:rsid w:val="00C00342"/>
    <w:rsid w:val="00C00441"/>
    <w:rsid w:val="00C0488C"/>
    <w:rsid w:val="00C11B5E"/>
    <w:rsid w:val="00C143AE"/>
    <w:rsid w:val="00C1667F"/>
    <w:rsid w:val="00C20B15"/>
    <w:rsid w:val="00C455D3"/>
    <w:rsid w:val="00C67C25"/>
    <w:rsid w:val="00C7188C"/>
    <w:rsid w:val="00C7257C"/>
    <w:rsid w:val="00C833F0"/>
    <w:rsid w:val="00C834D5"/>
    <w:rsid w:val="00C90283"/>
    <w:rsid w:val="00C973AE"/>
    <w:rsid w:val="00CA29EE"/>
    <w:rsid w:val="00CB3465"/>
    <w:rsid w:val="00CC0FB0"/>
    <w:rsid w:val="00CC3BE9"/>
    <w:rsid w:val="00CC4981"/>
    <w:rsid w:val="00CC7F42"/>
    <w:rsid w:val="00CD0647"/>
    <w:rsid w:val="00CD3498"/>
    <w:rsid w:val="00D05C6F"/>
    <w:rsid w:val="00D05E26"/>
    <w:rsid w:val="00D06C0B"/>
    <w:rsid w:val="00D10242"/>
    <w:rsid w:val="00D1238C"/>
    <w:rsid w:val="00D212CF"/>
    <w:rsid w:val="00D3135B"/>
    <w:rsid w:val="00D31DBB"/>
    <w:rsid w:val="00D32CAD"/>
    <w:rsid w:val="00D41D7B"/>
    <w:rsid w:val="00D571EC"/>
    <w:rsid w:val="00D61A28"/>
    <w:rsid w:val="00D62A4A"/>
    <w:rsid w:val="00D637F1"/>
    <w:rsid w:val="00D81D1C"/>
    <w:rsid w:val="00DA7B7C"/>
    <w:rsid w:val="00DB50E2"/>
    <w:rsid w:val="00DB5B6A"/>
    <w:rsid w:val="00DD3E52"/>
    <w:rsid w:val="00DE478B"/>
    <w:rsid w:val="00DF27FA"/>
    <w:rsid w:val="00DF3D3F"/>
    <w:rsid w:val="00E07417"/>
    <w:rsid w:val="00E1296B"/>
    <w:rsid w:val="00E12B24"/>
    <w:rsid w:val="00E16F15"/>
    <w:rsid w:val="00E17ADB"/>
    <w:rsid w:val="00E232CE"/>
    <w:rsid w:val="00E253DB"/>
    <w:rsid w:val="00E25EF1"/>
    <w:rsid w:val="00E3381D"/>
    <w:rsid w:val="00E344BF"/>
    <w:rsid w:val="00E4605A"/>
    <w:rsid w:val="00E470A0"/>
    <w:rsid w:val="00E515D5"/>
    <w:rsid w:val="00E57BD8"/>
    <w:rsid w:val="00E6551A"/>
    <w:rsid w:val="00E70BC5"/>
    <w:rsid w:val="00E743B5"/>
    <w:rsid w:val="00E75310"/>
    <w:rsid w:val="00E90959"/>
    <w:rsid w:val="00E96181"/>
    <w:rsid w:val="00EA0B1B"/>
    <w:rsid w:val="00EC2A46"/>
    <w:rsid w:val="00EE19A9"/>
    <w:rsid w:val="00EE2338"/>
    <w:rsid w:val="00EF0BE3"/>
    <w:rsid w:val="00F102BF"/>
    <w:rsid w:val="00F13AC5"/>
    <w:rsid w:val="00F20EF3"/>
    <w:rsid w:val="00F236AC"/>
    <w:rsid w:val="00F3246C"/>
    <w:rsid w:val="00F431A7"/>
    <w:rsid w:val="00F70E03"/>
    <w:rsid w:val="00F76A5A"/>
    <w:rsid w:val="00F92BA3"/>
    <w:rsid w:val="00F931F6"/>
    <w:rsid w:val="00F93DF4"/>
    <w:rsid w:val="00F93EA2"/>
    <w:rsid w:val="00F97AEB"/>
    <w:rsid w:val="00FA3E7F"/>
    <w:rsid w:val="00FA73CC"/>
    <w:rsid w:val="00FB2ACF"/>
    <w:rsid w:val="00FC2CAF"/>
    <w:rsid w:val="00FC5919"/>
    <w:rsid w:val="00FD2E61"/>
    <w:rsid w:val="00FD4E54"/>
    <w:rsid w:val="00FE2EE2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38913"/>
    <o:shapelayout v:ext="edit">
      <o:idmap v:ext="edit" data="1"/>
    </o:shapelayout>
  </w:shapeDefaults>
  <w:decimalSymbol w:val="."/>
  <w:listSeparator w:val=","/>
  <w14:docId w14:val="0B89A607"/>
  <w15:docId w15:val="{86D5B11B-0F94-4BF1-B0DA-47635A87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5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3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31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605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605A"/>
    <w:rPr>
      <w:rFonts w:cs="Times New Roman"/>
      <w:sz w:val="24"/>
      <w:szCs w:val="24"/>
    </w:rPr>
  </w:style>
  <w:style w:type="character" w:customStyle="1" w:styleId="bodytext1">
    <w:name w:val="bodytext1"/>
    <w:basedOn w:val="DefaultParagraphFont"/>
    <w:uiPriority w:val="99"/>
    <w:rsid w:val="00243A4B"/>
    <w:rPr>
      <w:rFonts w:ascii="Arial" w:hAnsi="Arial" w:cs="Arial"/>
      <w:color w:val="FFFFFF"/>
      <w:sz w:val="20"/>
      <w:szCs w:val="20"/>
    </w:rPr>
  </w:style>
  <w:style w:type="paragraph" w:customStyle="1" w:styleId="Default">
    <w:name w:val="Default"/>
    <w:uiPriority w:val="99"/>
    <w:rsid w:val="00EE2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'Yanna%20Graves\AppData\Local\Microsoft\Windows\Temporary%20Internet%20Files\Content.Outlook\HEIH3SC2\MLK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MLK Letterhead</Template>
  <TotalTime>1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Luther King Jr. Memorial Baptist Church</vt:lpstr>
    </vt:vector>
  </TitlesOfParts>
  <Company>Seattle Pacific University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Memorial Baptist Church</dc:title>
  <dc:creator>Ta'Yanna Graves</dc:creator>
  <cp:lastModifiedBy>Martin Luther King</cp:lastModifiedBy>
  <cp:revision>3</cp:revision>
  <cp:lastPrinted>2019-09-16T18:55:00Z</cp:lastPrinted>
  <dcterms:created xsi:type="dcterms:W3CDTF">2019-09-16T18:56:00Z</dcterms:created>
  <dcterms:modified xsi:type="dcterms:W3CDTF">2019-09-16T19:16:00Z</dcterms:modified>
</cp:coreProperties>
</file>