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F391C" w14:textId="347530DE" w:rsidR="004262C8" w:rsidRDefault="00823F91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Unified</w:t>
      </w:r>
      <w:r w:rsidR="00CA29EE">
        <w:rPr>
          <w:rFonts w:ascii="Verdana" w:hAnsi="Verdana"/>
        </w:rPr>
        <w:t xml:space="preserve"> </w:t>
      </w:r>
      <w:r w:rsidR="00AF7552">
        <w:rPr>
          <w:rFonts w:ascii="Verdana" w:hAnsi="Verdana"/>
        </w:rPr>
        <w:t xml:space="preserve">Church </w:t>
      </w:r>
      <w:r w:rsidR="00CA29EE">
        <w:rPr>
          <w:rFonts w:ascii="Verdana" w:hAnsi="Verdana"/>
        </w:rPr>
        <w:t xml:space="preserve">Meeting Agenda </w:t>
      </w:r>
      <w:r w:rsidR="00532C2D">
        <w:rPr>
          <w:rFonts w:ascii="Verdana" w:hAnsi="Verdana"/>
        </w:rPr>
        <w:t>Fourth</w:t>
      </w:r>
      <w:r w:rsidR="00CA29EE">
        <w:rPr>
          <w:rFonts w:ascii="Verdana" w:hAnsi="Verdana"/>
        </w:rPr>
        <w:t xml:space="preserve"> Quarter</w:t>
      </w:r>
      <w:r w:rsidR="0054294C">
        <w:rPr>
          <w:rFonts w:ascii="Verdana" w:hAnsi="Verdana"/>
        </w:rPr>
        <w:t xml:space="preserve"> 2018</w:t>
      </w:r>
    </w:p>
    <w:p w14:paraId="173ED5C5" w14:textId="3AD03C6F" w:rsidR="004262C8" w:rsidRDefault="00C20B15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December 1</w:t>
      </w:r>
      <w:r w:rsidR="00AF7552">
        <w:rPr>
          <w:rFonts w:ascii="Verdana" w:hAnsi="Verdana"/>
        </w:rPr>
        <w:t>5</w:t>
      </w:r>
      <w:r w:rsidR="0054294C">
        <w:rPr>
          <w:rFonts w:ascii="Verdana" w:hAnsi="Verdana"/>
        </w:rPr>
        <w:t>, 2018</w:t>
      </w:r>
      <w:r w:rsidR="00E1296B">
        <w:rPr>
          <w:rFonts w:ascii="Verdana" w:hAnsi="Verdana"/>
        </w:rPr>
        <w:t xml:space="preserve"> </w:t>
      </w:r>
      <w:r w:rsidR="00CD0647">
        <w:rPr>
          <w:rFonts w:ascii="Verdana" w:hAnsi="Verdana"/>
        </w:rPr>
        <w:t>-</w:t>
      </w:r>
      <w:r w:rsidR="00E1296B">
        <w:rPr>
          <w:rFonts w:ascii="Verdana" w:hAnsi="Verdana"/>
        </w:rPr>
        <w:t xml:space="preserve"> 6:30 PM</w:t>
      </w:r>
    </w:p>
    <w:p w14:paraId="609B9DF0" w14:textId="77777777" w:rsidR="00E1296B" w:rsidRDefault="00E1296B" w:rsidP="00D3135B">
      <w:pPr>
        <w:spacing w:line="276" w:lineRule="auto"/>
        <w:jc w:val="center"/>
        <w:rPr>
          <w:rFonts w:ascii="Verdana" w:hAnsi="Verdana"/>
        </w:rPr>
      </w:pPr>
    </w:p>
    <w:p w14:paraId="1C3D20D4" w14:textId="3710BAFD" w:rsidR="00F93EA2" w:rsidRDefault="00E1296B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Ministry in Song</w:t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A29EE">
        <w:rPr>
          <w:rFonts w:ascii="Verdana" w:hAnsi="Verdana"/>
        </w:rPr>
        <w:t>Dec. Eleanor Lockett</w:t>
      </w:r>
    </w:p>
    <w:p w14:paraId="7021205B" w14:textId="77777777" w:rsidR="00E1296B" w:rsidRDefault="00E1296B" w:rsidP="00C20B15">
      <w:pPr>
        <w:spacing w:line="276" w:lineRule="auto"/>
        <w:rPr>
          <w:rFonts w:ascii="Verdana" w:hAnsi="Verdana"/>
        </w:rPr>
      </w:pPr>
    </w:p>
    <w:p w14:paraId="41E33DDE" w14:textId="0C5E145D" w:rsidR="004262C8" w:rsidRDefault="004262C8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Call to Order</w:t>
      </w:r>
    </w:p>
    <w:p w14:paraId="45C93C66" w14:textId="62E5BA68" w:rsidR="00E1296B" w:rsidRDefault="00637ADC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Welcome/Purpose</w:t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20B15">
        <w:rPr>
          <w:rFonts w:ascii="Verdana" w:hAnsi="Verdana"/>
        </w:rPr>
        <w:t>Deacon Carl Vinson</w:t>
      </w:r>
    </w:p>
    <w:p w14:paraId="541EEB39" w14:textId="77777777" w:rsidR="00E1296B" w:rsidRDefault="00E1296B" w:rsidP="00C20B15">
      <w:pPr>
        <w:spacing w:line="276" w:lineRule="auto"/>
        <w:rPr>
          <w:rFonts w:ascii="Verdana" w:hAnsi="Verdana"/>
        </w:rPr>
      </w:pPr>
    </w:p>
    <w:p w14:paraId="4132BF33" w14:textId="77777777" w:rsidR="004262C8" w:rsidRDefault="004262C8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Scripture Reading</w:t>
      </w:r>
    </w:p>
    <w:p w14:paraId="268E7424" w14:textId="2DCA15BD" w:rsidR="00E1296B" w:rsidRDefault="00C20B15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I Corinthians 13:11</w:t>
      </w:r>
      <w:bookmarkStart w:id="0" w:name="_Hlk531678107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>
        <w:rPr>
          <w:rFonts w:ascii="Verdana" w:hAnsi="Verdana"/>
        </w:rPr>
        <w:t>Appointee</w:t>
      </w:r>
    </w:p>
    <w:bookmarkEnd w:id="0"/>
    <w:p w14:paraId="420A4193" w14:textId="77777777" w:rsidR="00E1296B" w:rsidRDefault="00E1296B" w:rsidP="00C20B15">
      <w:pPr>
        <w:spacing w:line="276" w:lineRule="auto"/>
        <w:rPr>
          <w:rFonts w:ascii="Verdana" w:hAnsi="Verdana"/>
        </w:rPr>
      </w:pPr>
    </w:p>
    <w:p w14:paraId="4029C36E" w14:textId="67010F58" w:rsidR="00C20B15" w:rsidRDefault="00E1296B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Prayer</w:t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20B15">
        <w:rPr>
          <w:rFonts w:ascii="Verdana" w:hAnsi="Verdana"/>
        </w:rPr>
        <w:t>Appointee</w:t>
      </w:r>
    </w:p>
    <w:p w14:paraId="4E3709A3" w14:textId="77777777" w:rsidR="009C5589" w:rsidRDefault="009C5589" w:rsidP="00C20B15">
      <w:pPr>
        <w:spacing w:line="276" w:lineRule="auto"/>
        <w:rPr>
          <w:rFonts w:ascii="Verdana" w:hAnsi="Verdana"/>
        </w:rPr>
      </w:pPr>
    </w:p>
    <w:p w14:paraId="2E95CF33" w14:textId="71031813" w:rsidR="008E23F9" w:rsidRDefault="008E23F9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Reading of </w:t>
      </w:r>
      <w:r w:rsidR="00060AA3">
        <w:rPr>
          <w:rFonts w:ascii="Verdana" w:hAnsi="Verdana"/>
        </w:rPr>
        <w:t>3rd</w:t>
      </w:r>
      <w:r>
        <w:rPr>
          <w:rFonts w:ascii="Verdana" w:hAnsi="Verdana"/>
        </w:rPr>
        <w:t xml:space="preserve"> Quarter Minutes</w:t>
      </w:r>
      <w:r w:rsidR="00C143AE">
        <w:rPr>
          <w:rFonts w:ascii="Verdana" w:hAnsi="Verdana"/>
        </w:rPr>
        <w:tab/>
      </w:r>
      <w:r w:rsidR="00060AA3">
        <w:rPr>
          <w:rFonts w:ascii="Verdana" w:hAnsi="Verdana"/>
        </w:rPr>
        <w:tab/>
      </w:r>
      <w:r w:rsidR="00060AA3">
        <w:rPr>
          <w:rFonts w:ascii="Verdana" w:hAnsi="Verdana"/>
        </w:rPr>
        <w:tab/>
      </w:r>
      <w:r>
        <w:rPr>
          <w:rFonts w:ascii="Verdana" w:hAnsi="Verdana"/>
        </w:rPr>
        <w:t>Dec. Carla Bunn</w:t>
      </w:r>
    </w:p>
    <w:p w14:paraId="1EBF954E" w14:textId="36CF8350" w:rsidR="00C57430" w:rsidRDefault="00C57430" w:rsidP="00C20B15">
      <w:pPr>
        <w:spacing w:line="276" w:lineRule="auto"/>
        <w:rPr>
          <w:rFonts w:ascii="Verdana" w:hAnsi="Verdana"/>
        </w:rPr>
      </w:pPr>
    </w:p>
    <w:p w14:paraId="51ED73D2" w14:textId="3BA74EE6" w:rsidR="00C57430" w:rsidRDefault="00C57430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Cast Ballots for 2019 Officers</w:t>
      </w:r>
    </w:p>
    <w:p w14:paraId="1BC3C0E5" w14:textId="77777777" w:rsidR="00C20B15" w:rsidRDefault="00C20B15" w:rsidP="00C20B15">
      <w:pPr>
        <w:spacing w:line="276" w:lineRule="auto"/>
        <w:rPr>
          <w:rFonts w:ascii="Verdana" w:hAnsi="Verdana"/>
        </w:rPr>
      </w:pPr>
    </w:p>
    <w:p w14:paraId="443A9C76" w14:textId="5B9F87BA" w:rsidR="008E23F9" w:rsidRDefault="008E23F9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Reports</w:t>
      </w:r>
      <w:r w:rsidR="00C143AE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143AE">
        <w:rPr>
          <w:rFonts w:ascii="Verdana" w:hAnsi="Verdana"/>
        </w:rPr>
        <w:tab/>
        <w:t>Clerk’s Report – Deacon Carla Bunn</w:t>
      </w:r>
    </w:p>
    <w:p w14:paraId="179138E8" w14:textId="09769522" w:rsidR="008E23F9" w:rsidRDefault="00C143AE" w:rsidP="00C143AE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>Deacon Carl Vinson</w:t>
      </w:r>
      <w:r w:rsidR="00585110">
        <w:rPr>
          <w:rFonts w:ascii="Verdana" w:hAnsi="Verdana"/>
        </w:rPr>
        <w:t xml:space="preserve"> – Vice Chair</w:t>
      </w:r>
      <w:bookmarkStart w:id="1" w:name="_GoBack"/>
      <w:bookmarkEnd w:id="1"/>
    </w:p>
    <w:p w14:paraId="3940CE2F" w14:textId="1509A522" w:rsidR="008E23F9" w:rsidRDefault="00C143AE" w:rsidP="00C143AE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>Finance – Rev. Michael Booker</w:t>
      </w:r>
    </w:p>
    <w:p w14:paraId="2E10D674" w14:textId="7D098368" w:rsidR="00C57430" w:rsidRDefault="00C57430" w:rsidP="00C143AE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ab/>
        <w:t xml:space="preserve">      Anna Flavors</w:t>
      </w:r>
    </w:p>
    <w:p w14:paraId="2C7A7B09" w14:textId="66985533" w:rsidR="00C57430" w:rsidRDefault="00C57430" w:rsidP="00C143AE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ab/>
        <w:t xml:space="preserve">      </w:t>
      </w:r>
      <w:proofErr w:type="spellStart"/>
      <w:r>
        <w:rPr>
          <w:rFonts w:ascii="Verdana" w:hAnsi="Verdana"/>
        </w:rPr>
        <w:t>Jonnika</w:t>
      </w:r>
      <w:proofErr w:type="spellEnd"/>
      <w:r>
        <w:rPr>
          <w:rFonts w:ascii="Verdana" w:hAnsi="Verdana"/>
        </w:rPr>
        <w:t xml:space="preserve"> Lawrence</w:t>
      </w:r>
      <w:r>
        <w:rPr>
          <w:rFonts w:ascii="Verdana" w:hAnsi="Verdana"/>
        </w:rPr>
        <w:tab/>
      </w:r>
    </w:p>
    <w:p w14:paraId="26644622" w14:textId="0E2098CE" w:rsidR="00F93EA2" w:rsidRPr="00C143AE" w:rsidRDefault="00E07417" w:rsidP="00C20B15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New</w:t>
      </w:r>
      <w:r w:rsidR="00F93EA2" w:rsidRPr="00C143AE">
        <w:rPr>
          <w:rFonts w:ascii="Verdana" w:hAnsi="Verdana"/>
          <w:color w:val="000000" w:themeColor="text1"/>
        </w:rPr>
        <w:t xml:space="preserve"> Business</w:t>
      </w:r>
    </w:p>
    <w:p w14:paraId="6FE34F54" w14:textId="52B86745" w:rsidR="00F93EA2" w:rsidRPr="00C143AE" w:rsidRDefault="00C143AE" w:rsidP="00C143AE">
      <w:pPr>
        <w:spacing w:line="276" w:lineRule="auto"/>
        <w:ind w:left="5040" w:firstLine="72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Rental Property</w:t>
      </w:r>
    </w:p>
    <w:p w14:paraId="5B0B2F05" w14:textId="033F6668" w:rsidR="006873FA" w:rsidRDefault="00C143AE" w:rsidP="00C143AE">
      <w:pPr>
        <w:spacing w:line="276" w:lineRule="auto"/>
        <w:ind w:left="5040" w:firstLine="72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Air Conditioning</w:t>
      </w:r>
    </w:p>
    <w:p w14:paraId="32485F47" w14:textId="28D689A3" w:rsidR="00C143AE" w:rsidRDefault="00C143AE" w:rsidP="00C143AE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>Church Sign</w:t>
      </w:r>
    </w:p>
    <w:p w14:paraId="496AE8EA" w14:textId="4659C896" w:rsidR="00C143AE" w:rsidRPr="00C143AE" w:rsidRDefault="00C143AE" w:rsidP="00C143AE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>Security</w:t>
      </w:r>
    </w:p>
    <w:p w14:paraId="6678C07E" w14:textId="77777777" w:rsidR="00637ADC" w:rsidRPr="00C143AE" w:rsidRDefault="00637ADC" w:rsidP="00C20B15">
      <w:pPr>
        <w:spacing w:line="276" w:lineRule="auto"/>
        <w:rPr>
          <w:rFonts w:ascii="Verdana" w:hAnsi="Verdana"/>
          <w:color w:val="000000" w:themeColor="text1"/>
        </w:rPr>
      </w:pPr>
    </w:p>
    <w:p w14:paraId="28979A46" w14:textId="77777777" w:rsidR="00D05E26" w:rsidRDefault="00D05E26" w:rsidP="00C20B15">
      <w:pPr>
        <w:spacing w:line="276" w:lineRule="auto"/>
        <w:rPr>
          <w:rFonts w:ascii="Verdana" w:hAnsi="Verdana"/>
        </w:rPr>
      </w:pPr>
    </w:p>
    <w:p w14:paraId="5B064752" w14:textId="77777777" w:rsidR="00D05E26" w:rsidRDefault="00D05E26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Closing Prayer</w:t>
      </w:r>
    </w:p>
    <w:p w14:paraId="1AEAF11A" w14:textId="77777777" w:rsidR="00E344BF" w:rsidRDefault="00E344BF" w:rsidP="00C20B15">
      <w:pPr>
        <w:spacing w:line="276" w:lineRule="auto"/>
        <w:rPr>
          <w:rFonts w:ascii="Verdana" w:hAnsi="Verdana"/>
        </w:rPr>
      </w:pPr>
    </w:p>
    <w:sectPr w:rsidR="00E344BF" w:rsidSect="00C14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86761" w14:textId="77777777" w:rsidR="00C57430" w:rsidRDefault="00C57430" w:rsidP="00E4605A">
      <w:r>
        <w:separator/>
      </w:r>
    </w:p>
  </w:endnote>
  <w:endnote w:type="continuationSeparator" w:id="0">
    <w:p w14:paraId="1ECD2BB5" w14:textId="77777777" w:rsidR="00C57430" w:rsidRDefault="00C57430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09DB" w14:textId="77777777" w:rsidR="00C57430" w:rsidRDefault="00C57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9C85" w14:textId="77777777" w:rsidR="00C57430" w:rsidRPr="004A2989" w:rsidRDefault="00C57430" w:rsidP="00E4605A">
    <w:pPr>
      <w:pStyle w:val="Footer"/>
      <w:pBdr>
        <w:top w:val="thinThickSmallGap" w:sz="24" w:space="1" w:color="622423"/>
      </w:pBdr>
      <w:jc w:val="center"/>
      <w:rPr>
        <w:rFonts w:ascii="Arial" w:hAnsi="Arial" w:cs="Arial"/>
        <w:color w:val="000000"/>
        <w:sz w:val="22"/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color w:val="000000"/>
            <w:sz w:val="22"/>
            <w:szCs w:val="22"/>
          </w:rPr>
          <w:t>4519 NE 10th Street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Stat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98059</w:t>
        </w:r>
      </w:smartTag>
    </w:smartTag>
    <w:r>
      <w:rPr>
        <w:rFonts w:ascii="Arial" w:hAnsi="Arial" w:cs="Arial"/>
        <w:color w:val="000000"/>
        <w:sz w:val="22"/>
        <w:szCs w:val="22"/>
      </w:rPr>
      <w:t xml:space="preserve"> (Mailing Address:</w:t>
    </w:r>
    <w:r w:rsidRPr="004A2989">
      <w:rPr>
        <w:rFonts w:ascii="Arial" w:hAnsi="Arial" w:cs="Arial"/>
        <w:color w:val="000000"/>
        <w:sz w:val="22"/>
        <w:szCs w:val="22"/>
      </w:rPr>
      <w:t xml:space="preserve"> </w:t>
    </w:r>
    <w:smartTag w:uri="urn:schemas-microsoft-com:office:smarttags" w:element="PostalCode">
      <w:smartTag w:uri="urn:schemas-microsoft-com:office:smarttags" w:element="Street">
        <w:r w:rsidRPr="004A2989">
          <w:rPr>
            <w:rFonts w:ascii="Arial" w:hAnsi="Arial" w:cs="Arial"/>
            <w:color w:val="000000"/>
            <w:sz w:val="22"/>
            <w:szCs w:val="22"/>
          </w:rPr>
          <w:t>P.O. Box 2145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-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98056</w:t>
        </w:r>
      </w:smartTag>
    </w:smartTag>
    <w:r>
      <w:rPr>
        <w:rFonts w:ascii="Arial" w:hAnsi="Arial" w:cs="Arial"/>
        <w:color w:val="000000"/>
        <w:sz w:val="22"/>
        <w:szCs w:val="22"/>
      </w:rPr>
      <w:t>)</w:t>
    </w:r>
  </w:p>
  <w:p w14:paraId="762B5B0D" w14:textId="77777777" w:rsidR="00C57430" w:rsidRPr="004A2989" w:rsidRDefault="00C57430" w:rsidP="00E4605A">
    <w:pPr>
      <w:pStyle w:val="Footer"/>
      <w:pBdr>
        <w:top w:val="thinThickSmallGap" w:sz="24" w:space="1" w:color="622423"/>
      </w:pBdr>
      <w:jc w:val="center"/>
      <w:rPr>
        <w:rFonts w:ascii="Cambria" w:hAnsi="Cambria"/>
        <w:sz w:val="22"/>
        <w:szCs w:val="22"/>
      </w:rPr>
    </w:pPr>
    <w:r w:rsidRPr="004A2989">
      <w:rPr>
        <w:rFonts w:ascii="Arial" w:hAnsi="Arial" w:cs="Arial"/>
        <w:color w:val="000000"/>
        <w:sz w:val="22"/>
        <w:szCs w:val="22"/>
      </w:rPr>
      <w:t>(Office) 425-255-1446 ~ (Fax) 425-255-</w:t>
    </w:r>
    <w:r>
      <w:rPr>
        <w:rFonts w:ascii="Arial" w:hAnsi="Arial" w:cs="Arial"/>
        <w:color w:val="000000"/>
        <w:sz w:val="22"/>
        <w:szCs w:val="22"/>
      </w:rPr>
      <w:t>1632</w:t>
    </w:r>
  </w:p>
  <w:p w14:paraId="7850FF86" w14:textId="77777777" w:rsidR="00C57430" w:rsidRDefault="00C57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50A78" w14:textId="77777777" w:rsidR="00C57430" w:rsidRDefault="00C57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4CCFB" w14:textId="77777777" w:rsidR="00C57430" w:rsidRDefault="00C57430" w:rsidP="00E4605A">
      <w:r>
        <w:separator/>
      </w:r>
    </w:p>
  </w:footnote>
  <w:footnote w:type="continuationSeparator" w:id="0">
    <w:p w14:paraId="2EBCEF18" w14:textId="77777777" w:rsidR="00C57430" w:rsidRDefault="00C57430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5EDC" w14:textId="77777777" w:rsidR="00C57430" w:rsidRDefault="00C57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20AC" w14:textId="77777777" w:rsidR="00C57430" w:rsidRPr="00F236AC" w:rsidRDefault="00C57430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32"/>
        <w:szCs w:val="32"/>
      </w:rPr>
    </w:pPr>
    <w:r w:rsidRPr="00F236AC">
      <w:rPr>
        <w:rFonts w:ascii="Verdana" w:hAnsi="Verdana"/>
        <w:b/>
        <w:sz w:val="32"/>
        <w:szCs w:val="32"/>
      </w:rPr>
      <w:t>Martin Luther King Jr. Memorial Baptist Church</w:t>
    </w:r>
  </w:p>
  <w:p w14:paraId="3E0D2EF1" w14:textId="77777777" w:rsidR="00C57430" w:rsidRDefault="00C57430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Rev. Johnny J. Youngblood – Senior Pastor</w:t>
    </w:r>
  </w:p>
  <w:p w14:paraId="1ACE9FD5" w14:textId="77777777" w:rsidR="00C57430" w:rsidRPr="00F236AC" w:rsidRDefault="00C57430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</w:rPr>
    </w:pPr>
  </w:p>
  <w:p w14:paraId="03D65E69" w14:textId="77777777" w:rsidR="00C57430" w:rsidRDefault="00C57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3AC66" w14:textId="77777777" w:rsidR="00C57430" w:rsidRDefault="00C57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\\BOBBI-PC\Public\Documents\Revival\Invitation List.doc"/>
    <w:activeRecord w:val="82"/>
    <w:odso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4D5"/>
    <w:rsid w:val="000009D5"/>
    <w:rsid w:val="00013663"/>
    <w:rsid w:val="000179F0"/>
    <w:rsid w:val="00022B9C"/>
    <w:rsid w:val="00027333"/>
    <w:rsid w:val="00031A72"/>
    <w:rsid w:val="0004022F"/>
    <w:rsid w:val="00040942"/>
    <w:rsid w:val="00050952"/>
    <w:rsid w:val="0005099A"/>
    <w:rsid w:val="00060AA3"/>
    <w:rsid w:val="00084D75"/>
    <w:rsid w:val="00091DE6"/>
    <w:rsid w:val="000A32BF"/>
    <w:rsid w:val="000A3A1D"/>
    <w:rsid w:val="000A486D"/>
    <w:rsid w:val="000A4D98"/>
    <w:rsid w:val="000B4C5E"/>
    <w:rsid w:val="000B50A6"/>
    <w:rsid w:val="000D5511"/>
    <w:rsid w:val="000D74DF"/>
    <w:rsid w:val="000E331F"/>
    <w:rsid w:val="001000D2"/>
    <w:rsid w:val="00126D97"/>
    <w:rsid w:val="00145893"/>
    <w:rsid w:val="0015449F"/>
    <w:rsid w:val="00155300"/>
    <w:rsid w:val="00160913"/>
    <w:rsid w:val="001676EF"/>
    <w:rsid w:val="00167782"/>
    <w:rsid w:val="00186236"/>
    <w:rsid w:val="001B49C8"/>
    <w:rsid w:val="001D3BA1"/>
    <w:rsid w:val="001E247F"/>
    <w:rsid w:val="001F2546"/>
    <w:rsid w:val="00204F7C"/>
    <w:rsid w:val="00215ACF"/>
    <w:rsid w:val="00221077"/>
    <w:rsid w:val="002362B5"/>
    <w:rsid w:val="00243A4B"/>
    <w:rsid w:val="00256AEB"/>
    <w:rsid w:val="00261BFA"/>
    <w:rsid w:val="002802FF"/>
    <w:rsid w:val="00284DBB"/>
    <w:rsid w:val="00285CF4"/>
    <w:rsid w:val="002A5E9A"/>
    <w:rsid w:val="002C0095"/>
    <w:rsid w:val="002C1453"/>
    <w:rsid w:val="002E0267"/>
    <w:rsid w:val="002E0E8E"/>
    <w:rsid w:val="002F17A6"/>
    <w:rsid w:val="002F4E8A"/>
    <w:rsid w:val="00301FEC"/>
    <w:rsid w:val="00325612"/>
    <w:rsid w:val="003467F1"/>
    <w:rsid w:val="003512B3"/>
    <w:rsid w:val="00371C08"/>
    <w:rsid w:val="00372427"/>
    <w:rsid w:val="00374002"/>
    <w:rsid w:val="00377507"/>
    <w:rsid w:val="00383A28"/>
    <w:rsid w:val="003909CA"/>
    <w:rsid w:val="00390F8E"/>
    <w:rsid w:val="003B36CD"/>
    <w:rsid w:val="003C06CD"/>
    <w:rsid w:val="003F168E"/>
    <w:rsid w:val="003F18FC"/>
    <w:rsid w:val="003F2B37"/>
    <w:rsid w:val="003F407D"/>
    <w:rsid w:val="003F47B6"/>
    <w:rsid w:val="004034DF"/>
    <w:rsid w:val="00405417"/>
    <w:rsid w:val="004251DB"/>
    <w:rsid w:val="004262C8"/>
    <w:rsid w:val="00432DAD"/>
    <w:rsid w:val="004437A9"/>
    <w:rsid w:val="004439F0"/>
    <w:rsid w:val="00472E26"/>
    <w:rsid w:val="00487AF2"/>
    <w:rsid w:val="004977F3"/>
    <w:rsid w:val="004A2989"/>
    <w:rsid w:val="004A3840"/>
    <w:rsid w:val="004A3A99"/>
    <w:rsid w:val="004A59AC"/>
    <w:rsid w:val="004B0953"/>
    <w:rsid w:val="004B0D1E"/>
    <w:rsid w:val="004B4001"/>
    <w:rsid w:val="004B50C9"/>
    <w:rsid w:val="004D1F47"/>
    <w:rsid w:val="004D3940"/>
    <w:rsid w:val="004D5646"/>
    <w:rsid w:val="004E409C"/>
    <w:rsid w:val="00500D26"/>
    <w:rsid w:val="00507D88"/>
    <w:rsid w:val="00520654"/>
    <w:rsid w:val="00523D2B"/>
    <w:rsid w:val="00532C2D"/>
    <w:rsid w:val="00533F77"/>
    <w:rsid w:val="00536352"/>
    <w:rsid w:val="0054294C"/>
    <w:rsid w:val="005430EA"/>
    <w:rsid w:val="0054463B"/>
    <w:rsid w:val="00546E0F"/>
    <w:rsid w:val="0055089B"/>
    <w:rsid w:val="00555939"/>
    <w:rsid w:val="0055605A"/>
    <w:rsid w:val="00562D0E"/>
    <w:rsid w:val="00585110"/>
    <w:rsid w:val="00594248"/>
    <w:rsid w:val="005B770D"/>
    <w:rsid w:val="005C0177"/>
    <w:rsid w:val="005C15C1"/>
    <w:rsid w:val="005D68BB"/>
    <w:rsid w:val="005D71D0"/>
    <w:rsid w:val="005E22C9"/>
    <w:rsid w:val="005F223D"/>
    <w:rsid w:val="00600215"/>
    <w:rsid w:val="006010AE"/>
    <w:rsid w:val="00610B52"/>
    <w:rsid w:val="0061482D"/>
    <w:rsid w:val="00622CEA"/>
    <w:rsid w:val="00624560"/>
    <w:rsid w:val="00624BDA"/>
    <w:rsid w:val="006314C5"/>
    <w:rsid w:val="00631590"/>
    <w:rsid w:val="00637ADC"/>
    <w:rsid w:val="00641FB6"/>
    <w:rsid w:val="006431A4"/>
    <w:rsid w:val="0064716A"/>
    <w:rsid w:val="00653D21"/>
    <w:rsid w:val="00661558"/>
    <w:rsid w:val="0067465D"/>
    <w:rsid w:val="00676D6B"/>
    <w:rsid w:val="006778C7"/>
    <w:rsid w:val="006828FE"/>
    <w:rsid w:val="006873FA"/>
    <w:rsid w:val="006A221E"/>
    <w:rsid w:val="006A51DC"/>
    <w:rsid w:val="006B4D33"/>
    <w:rsid w:val="006B506C"/>
    <w:rsid w:val="006C3F8D"/>
    <w:rsid w:val="006F4FD0"/>
    <w:rsid w:val="007057EB"/>
    <w:rsid w:val="00732306"/>
    <w:rsid w:val="00736278"/>
    <w:rsid w:val="007442C3"/>
    <w:rsid w:val="00744BCB"/>
    <w:rsid w:val="00747663"/>
    <w:rsid w:val="00753A12"/>
    <w:rsid w:val="00755C9A"/>
    <w:rsid w:val="0077556A"/>
    <w:rsid w:val="00777738"/>
    <w:rsid w:val="00786FC9"/>
    <w:rsid w:val="00791F43"/>
    <w:rsid w:val="00793927"/>
    <w:rsid w:val="007A0777"/>
    <w:rsid w:val="007B2903"/>
    <w:rsid w:val="007C52DE"/>
    <w:rsid w:val="007D1993"/>
    <w:rsid w:val="007D61F1"/>
    <w:rsid w:val="007E02AF"/>
    <w:rsid w:val="007E1110"/>
    <w:rsid w:val="0080053C"/>
    <w:rsid w:val="00807691"/>
    <w:rsid w:val="008142E5"/>
    <w:rsid w:val="008204DD"/>
    <w:rsid w:val="00823F91"/>
    <w:rsid w:val="008240A4"/>
    <w:rsid w:val="00831F5B"/>
    <w:rsid w:val="00833C5F"/>
    <w:rsid w:val="008479A6"/>
    <w:rsid w:val="00855921"/>
    <w:rsid w:val="00862BC5"/>
    <w:rsid w:val="00865C6C"/>
    <w:rsid w:val="00866109"/>
    <w:rsid w:val="00873726"/>
    <w:rsid w:val="00884EB9"/>
    <w:rsid w:val="00893E35"/>
    <w:rsid w:val="008947E4"/>
    <w:rsid w:val="0089792D"/>
    <w:rsid w:val="008B251A"/>
    <w:rsid w:val="008B386C"/>
    <w:rsid w:val="008C5AAC"/>
    <w:rsid w:val="008D3B8D"/>
    <w:rsid w:val="008D3C6E"/>
    <w:rsid w:val="008E23F9"/>
    <w:rsid w:val="008E61A0"/>
    <w:rsid w:val="008F7C3D"/>
    <w:rsid w:val="009001EC"/>
    <w:rsid w:val="00910AEA"/>
    <w:rsid w:val="00914878"/>
    <w:rsid w:val="00943A4F"/>
    <w:rsid w:val="009514A1"/>
    <w:rsid w:val="009679C5"/>
    <w:rsid w:val="00967E93"/>
    <w:rsid w:val="00987AFD"/>
    <w:rsid w:val="0099215D"/>
    <w:rsid w:val="00992773"/>
    <w:rsid w:val="009950A4"/>
    <w:rsid w:val="00997565"/>
    <w:rsid w:val="009A240C"/>
    <w:rsid w:val="009A4062"/>
    <w:rsid w:val="009C150B"/>
    <w:rsid w:val="009C5589"/>
    <w:rsid w:val="00A05C92"/>
    <w:rsid w:val="00A116F4"/>
    <w:rsid w:val="00A12CDB"/>
    <w:rsid w:val="00A2726C"/>
    <w:rsid w:val="00A32CDF"/>
    <w:rsid w:val="00A35328"/>
    <w:rsid w:val="00A36418"/>
    <w:rsid w:val="00A40DCA"/>
    <w:rsid w:val="00A416FD"/>
    <w:rsid w:val="00A47A7E"/>
    <w:rsid w:val="00A50668"/>
    <w:rsid w:val="00A635D0"/>
    <w:rsid w:val="00A67215"/>
    <w:rsid w:val="00A71CDA"/>
    <w:rsid w:val="00A832FC"/>
    <w:rsid w:val="00A91DC5"/>
    <w:rsid w:val="00AB4BE4"/>
    <w:rsid w:val="00AB5426"/>
    <w:rsid w:val="00AB6E8C"/>
    <w:rsid w:val="00AC27B8"/>
    <w:rsid w:val="00AD74ED"/>
    <w:rsid w:val="00AE3907"/>
    <w:rsid w:val="00AF01BC"/>
    <w:rsid w:val="00AF05BE"/>
    <w:rsid w:val="00AF24CB"/>
    <w:rsid w:val="00AF5284"/>
    <w:rsid w:val="00AF741B"/>
    <w:rsid w:val="00AF7552"/>
    <w:rsid w:val="00B07DE7"/>
    <w:rsid w:val="00B137D2"/>
    <w:rsid w:val="00B1596B"/>
    <w:rsid w:val="00B30E3E"/>
    <w:rsid w:val="00B40D08"/>
    <w:rsid w:val="00B42094"/>
    <w:rsid w:val="00B67DAC"/>
    <w:rsid w:val="00B77BFB"/>
    <w:rsid w:val="00B9132A"/>
    <w:rsid w:val="00BA3DFC"/>
    <w:rsid w:val="00BA7292"/>
    <w:rsid w:val="00BA737F"/>
    <w:rsid w:val="00BC12DE"/>
    <w:rsid w:val="00BC56F7"/>
    <w:rsid w:val="00BD5662"/>
    <w:rsid w:val="00BD70E9"/>
    <w:rsid w:val="00BF2301"/>
    <w:rsid w:val="00BF5E14"/>
    <w:rsid w:val="00C00342"/>
    <w:rsid w:val="00C00441"/>
    <w:rsid w:val="00C0488C"/>
    <w:rsid w:val="00C11B5E"/>
    <w:rsid w:val="00C143AE"/>
    <w:rsid w:val="00C1667F"/>
    <w:rsid w:val="00C20B15"/>
    <w:rsid w:val="00C455D3"/>
    <w:rsid w:val="00C57430"/>
    <w:rsid w:val="00C67C25"/>
    <w:rsid w:val="00C7188C"/>
    <w:rsid w:val="00C7257C"/>
    <w:rsid w:val="00C833F0"/>
    <w:rsid w:val="00C834D5"/>
    <w:rsid w:val="00C90283"/>
    <w:rsid w:val="00C973AE"/>
    <w:rsid w:val="00CA29EE"/>
    <w:rsid w:val="00CB3465"/>
    <w:rsid w:val="00CC0FB0"/>
    <w:rsid w:val="00CC3BE9"/>
    <w:rsid w:val="00CC4981"/>
    <w:rsid w:val="00CC7F42"/>
    <w:rsid w:val="00CD0647"/>
    <w:rsid w:val="00CD3498"/>
    <w:rsid w:val="00D05C6F"/>
    <w:rsid w:val="00D05E26"/>
    <w:rsid w:val="00D06C0B"/>
    <w:rsid w:val="00D10242"/>
    <w:rsid w:val="00D1238C"/>
    <w:rsid w:val="00D212CF"/>
    <w:rsid w:val="00D3135B"/>
    <w:rsid w:val="00D31DBB"/>
    <w:rsid w:val="00D32CAD"/>
    <w:rsid w:val="00D375EC"/>
    <w:rsid w:val="00D41D7B"/>
    <w:rsid w:val="00D571EC"/>
    <w:rsid w:val="00D61A28"/>
    <w:rsid w:val="00D62A4A"/>
    <w:rsid w:val="00D637F1"/>
    <w:rsid w:val="00D81D1C"/>
    <w:rsid w:val="00DA7B7C"/>
    <w:rsid w:val="00DB50E2"/>
    <w:rsid w:val="00DB5B6A"/>
    <w:rsid w:val="00DC230B"/>
    <w:rsid w:val="00DD3E52"/>
    <w:rsid w:val="00DE478B"/>
    <w:rsid w:val="00DF27FA"/>
    <w:rsid w:val="00DF3D3F"/>
    <w:rsid w:val="00E07417"/>
    <w:rsid w:val="00E1296B"/>
    <w:rsid w:val="00E12B24"/>
    <w:rsid w:val="00E16F15"/>
    <w:rsid w:val="00E17ADB"/>
    <w:rsid w:val="00E232CE"/>
    <w:rsid w:val="00E253DB"/>
    <w:rsid w:val="00E25EF1"/>
    <w:rsid w:val="00E3381D"/>
    <w:rsid w:val="00E344BF"/>
    <w:rsid w:val="00E4605A"/>
    <w:rsid w:val="00E470A0"/>
    <w:rsid w:val="00E515D5"/>
    <w:rsid w:val="00E57BD8"/>
    <w:rsid w:val="00E6551A"/>
    <w:rsid w:val="00E70BC5"/>
    <w:rsid w:val="00E743B5"/>
    <w:rsid w:val="00E75310"/>
    <w:rsid w:val="00E90959"/>
    <w:rsid w:val="00E96181"/>
    <w:rsid w:val="00EA0B1B"/>
    <w:rsid w:val="00EC2A46"/>
    <w:rsid w:val="00EE19A9"/>
    <w:rsid w:val="00EE2338"/>
    <w:rsid w:val="00EF0BE3"/>
    <w:rsid w:val="00F102BF"/>
    <w:rsid w:val="00F20EF3"/>
    <w:rsid w:val="00F236AC"/>
    <w:rsid w:val="00F431A7"/>
    <w:rsid w:val="00F70E03"/>
    <w:rsid w:val="00F76A5A"/>
    <w:rsid w:val="00F92BA3"/>
    <w:rsid w:val="00F931F6"/>
    <w:rsid w:val="00F93DF4"/>
    <w:rsid w:val="00F93EA2"/>
    <w:rsid w:val="00F97AEB"/>
    <w:rsid w:val="00FA3E7F"/>
    <w:rsid w:val="00FA73CC"/>
    <w:rsid w:val="00FB2ACF"/>
    <w:rsid w:val="00FC2CAF"/>
    <w:rsid w:val="00FC5919"/>
    <w:rsid w:val="00FD2E61"/>
    <w:rsid w:val="00FD4E54"/>
    <w:rsid w:val="00FE2EE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0721"/>
    <o:shapelayout v:ext="edit">
      <o:idmap v:ext="edit" data="1"/>
    </o:shapelayout>
  </w:shapeDefaults>
  <w:decimalSymbol w:val="."/>
  <w:listSeparator w:val=","/>
  <w14:docId w14:val="0B89A607"/>
  <w15:docId w15:val="{86D5B11B-0F94-4BF1-B0DA-47635A8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3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605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605A"/>
    <w:rPr>
      <w:rFonts w:cs="Times New Roman"/>
      <w:sz w:val="24"/>
      <w:szCs w:val="24"/>
    </w:rPr>
  </w:style>
  <w:style w:type="character" w:customStyle="1" w:styleId="bodytext1">
    <w:name w:val="bodytext1"/>
    <w:basedOn w:val="DefaultParagraphFont"/>
    <w:uiPriority w:val="99"/>
    <w:rsid w:val="00243A4B"/>
    <w:rPr>
      <w:rFonts w:ascii="Arial" w:hAnsi="Arial" w:cs="Arial"/>
      <w:color w:val="FFFFFF"/>
      <w:sz w:val="20"/>
      <w:szCs w:val="20"/>
    </w:rPr>
  </w:style>
  <w:style w:type="paragraph" w:customStyle="1" w:styleId="Default">
    <w:name w:val="Default"/>
    <w:uiPriority w:val="99"/>
    <w:rsid w:val="00EE2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'Yanna%20Graves\AppData\Local\Microsoft\Windows\Temporary%20Internet%20Files\Content.Outlook\HEIH3SC2\ML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MLK Letterhead</Template>
  <TotalTime>47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Luther King Jr. Memorial Baptist Church</vt:lpstr>
    </vt:vector>
  </TitlesOfParts>
  <Company>Seattle Pacific University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Memorial Baptist Church</dc:title>
  <dc:creator>Ta'Yanna Graves</dc:creator>
  <cp:lastModifiedBy>Martin Luther King</cp:lastModifiedBy>
  <cp:revision>7</cp:revision>
  <cp:lastPrinted>2018-12-04T17:48:00Z</cp:lastPrinted>
  <dcterms:created xsi:type="dcterms:W3CDTF">2018-12-04T17:31:00Z</dcterms:created>
  <dcterms:modified xsi:type="dcterms:W3CDTF">2018-12-04T18:26:00Z</dcterms:modified>
</cp:coreProperties>
</file>