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F391C" w14:textId="3C746404" w:rsidR="004262C8" w:rsidRDefault="0054294C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Leaders</w:t>
      </w:r>
      <w:r w:rsidR="00CA29EE">
        <w:rPr>
          <w:rFonts w:ascii="Verdana" w:hAnsi="Verdana"/>
        </w:rPr>
        <w:t xml:space="preserve">hip Meeting Agenda </w:t>
      </w:r>
      <w:r w:rsidR="00637ADC">
        <w:rPr>
          <w:rFonts w:ascii="Verdana" w:hAnsi="Verdana"/>
        </w:rPr>
        <w:t>Third</w:t>
      </w:r>
      <w:r w:rsidR="00CA29EE">
        <w:rPr>
          <w:rFonts w:ascii="Verdana" w:hAnsi="Verdana"/>
        </w:rPr>
        <w:t xml:space="preserve"> Quarter</w:t>
      </w:r>
      <w:r>
        <w:rPr>
          <w:rFonts w:ascii="Verdana" w:hAnsi="Verdana"/>
        </w:rPr>
        <w:t xml:space="preserve"> 2018</w:t>
      </w:r>
    </w:p>
    <w:p w14:paraId="173ED5C5" w14:textId="1F54C88B" w:rsidR="004262C8" w:rsidRDefault="00637ADC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September 10</w:t>
      </w:r>
      <w:r w:rsidR="0054294C">
        <w:rPr>
          <w:rFonts w:ascii="Verdana" w:hAnsi="Verdana"/>
        </w:rPr>
        <w:t>, 2018</w:t>
      </w:r>
      <w:r w:rsidR="00E1296B">
        <w:rPr>
          <w:rFonts w:ascii="Verdana" w:hAnsi="Verdana"/>
        </w:rPr>
        <w:t xml:space="preserve"> </w:t>
      </w:r>
      <w:bookmarkStart w:id="0" w:name="_GoBack"/>
      <w:bookmarkEnd w:id="0"/>
      <w:r w:rsidR="00CD0647">
        <w:rPr>
          <w:rFonts w:ascii="Verdana" w:hAnsi="Verdana"/>
        </w:rPr>
        <w:t>-</w:t>
      </w:r>
      <w:r w:rsidR="00E1296B">
        <w:rPr>
          <w:rFonts w:ascii="Verdana" w:hAnsi="Verdana"/>
        </w:rPr>
        <w:t xml:space="preserve"> 6:30 PM</w:t>
      </w:r>
    </w:p>
    <w:p w14:paraId="609B9DF0" w14:textId="77777777" w:rsidR="00E1296B" w:rsidRDefault="00E1296B" w:rsidP="00D3135B">
      <w:pPr>
        <w:spacing w:line="276" w:lineRule="auto"/>
        <w:jc w:val="center"/>
        <w:rPr>
          <w:rFonts w:ascii="Verdana" w:hAnsi="Verdana"/>
        </w:rPr>
      </w:pPr>
    </w:p>
    <w:p w14:paraId="4D06E2F1" w14:textId="77777777" w:rsidR="00E1296B" w:rsidRDefault="00E1296B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Ministry in Song</w:t>
      </w:r>
    </w:p>
    <w:p w14:paraId="1C3D20D4" w14:textId="77777777" w:rsidR="00F93EA2" w:rsidRDefault="00CA29EE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Dec. Eleanor Lockett</w:t>
      </w:r>
    </w:p>
    <w:p w14:paraId="7021205B" w14:textId="77777777" w:rsidR="00E1296B" w:rsidRDefault="00E1296B" w:rsidP="00D3135B">
      <w:pPr>
        <w:spacing w:line="276" w:lineRule="auto"/>
        <w:jc w:val="center"/>
        <w:rPr>
          <w:rFonts w:ascii="Verdana" w:hAnsi="Verdana"/>
        </w:rPr>
      </w:pPr>
    </w:p>
    <w:p w14:paraId="41E33DDE" w14:textId="0C5E145D" w:rsidR="004262C8" w:rsidRDefault="004262C8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Call to Order</w:t>
      </w:r>
    </w:p>
    <w:p w14:paraId="7C5AF170" w14:textId="700F0C77" w:rsidR="00637ADC" w:rsidRDefault="00637ADC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Welcome/Purpose</w:t>
      </w:r>
    </w:p>
    <w:p w14:paraId="45C93C66" w14:textId="77777777" w:rsidR="00E1296B" w:rsidRDefault="004262C8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Pastor Youngblood</w:t>
      </w:r>
    </w:p>
    <w:p w14:paraId="541EEB39" w14:textId="77777777" w:rsidR="00E1296B" w:rsidRDefault="00E1296B" w:rsidP="00D3135B">
      <w:pPr>
        <w:spacing w:line="276" w:lineRule="auto"/>
        <w:jc w:val="center"/>
        <w:rPr>
          <w:rFonts w:ascii="Verdana" w:hAnsi="Verdana"/>
        </w:rPr>
      </w:pPr>
    </w:p>
    <w:p w14:paraId="4132BF33" w14:textId="77777777" w:rsidR="004262C8" w:rsidRDefault="004262C8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Scripture Reading</w:t>
      </w:r>
    </w:p>
    <w:p w14:paraId="52DDEB08" w14:textId="05BB8F1B" w:rsidR="004262C8" w:rsidRDefault="00637ADC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Psalm 127:1</w:t>
      </w:r>
    </w:p>
    <w:p w14:paraId="268E7424" w14:textId="1E5B1423" w:rsidR="00E1296B" w:rsidRDefault="00E17ADB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Deacon Carl Vinson</w:t>
      </w:r>
    </w:p>
    <w:p w14:paraId="420A4193" w14:textId="77777777" w:rsidR="00E1296B" w:rsidRDefault="00E1296B" w:rsidP="00D3135B">
      <w:pPr>
        <w:spacing w:line="276" w:lineRule="auto"/>
        <w:jc w:val="center"/>
        <w:rPr>
          <w:rFonts w:ascii="Verdana" w:hAnsi="Verdana"/>
        </w:rPr>
      </w:pPr>
    </w:p>
    <w:p w14:paraId="1E827C98" w14:textId="77777777" w:rsidR="00E1296B" w:rsidRDefault="00E1296B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Prayer</w:t>
      </w:r>
    </w:p>
    <w:p w14:paraId="0DB257F6" w14:textId="55172CE8" w:rsidR="008E23F9" w:rsidRDefault="009C5589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Deacon Dwight Graves</w:t>
      </w:r>
    </w:p>
    <w:p w14:paraId="4E3709A3" w14:textId="77777777" w:rsidR="009C5589" w:rsidRDefault="009C5589" w:rsidP="00D3135B">
      <w:pPr>
        <w:spacing w:line="276" w:lineRule="auto"/>
        <w:jc w:val="center"/>
        <w:rPr>
          <w:rFonts w:ascii="Verdana" w:hAnsi="Verdana"/>
        </w:rPr>
      </w:pPr>
    </w:p>
    <w:p w14:paraId="0DE53E5B" w14:textId="7522AC40" w:rsidR="008E23F9" w:rsidRDefault="008E23F9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Reading of Leadership </w:t>
      </w:r>
      <w:r w:rsidR="00637ADC">
        <w:rPr>
          <w:rFonts w:ascii="Verdana" w:hAnsi="Verdana"/>
        </w:rPr>
        <w:t>2nd</w:t>
      </w:r>
      <w:r>
        <w:rPr>
          <w:rFonts w:ascii="Verdana" w:hAnsi="Verdana"/>
        </w:rPr>
        <w:t xml:space="preserve"> Quarter Minutes</w:t>
      </w:r>
    </w:p>
    <w:p w14:paraId="2E95CF33" w14:textId="77777777" w:rsidR="008E23F9" w:rsidRDefault="008E23F9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Dec. Carla Bunn</w:t>
      </w:r>
    </w:p>
    <w:p w14:paraId="443A9C76" w14:textId="77777777" w:rsidR="008E23F9" w:rsidRDefault="008E23F9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Reports</w:t>
      </w:r>
    </w:p>
    <w:p w14:paraId="179138E8" w14:textId="77777777" w:rsidR="008E23F9" w:rsidRDefault="0054294C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Deacon Dwight Graves</w:t>
      </w:r>
      <w:r w:rsidR="008E23F9">
        <w:rPr>
          <w:rFonts w:ascii="Verdana" w:hAnsi="Verdana"/>
        </w:rPr>
        <w:t xml:space="preserve"> – Diaconate</w:t>
      </w:r>
    </w:p>
    <w:p w14:paraId="3940CE2F" w14:textId="77777777" w:rsidR="008E23F9" w:rsidRDefault="00A40DCA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Rev Michael Booker</w:t>
      </w:r>
      <w:r w:rsidR="008E23F9">
        <w:rPr>
          <w:rFonts w:ascii="Verdana" w:hAnsi="Verdana"/>
        </w:rPr>
        <w:t xml:space="preserve"> </w:t>
      </w:r>
      <w:r w:rsidR="00D3135B">
        <w:rPr>
          <w:rFonts w:ascii="Verdana" w:hAnsi="Verdana"/>
        </w:rPr>
        <w:t>–</w:t>
      </w:r>
      <w:r w:rsidR="008E23F9">
        <w:rPr>
          <w:rFonts w:ascii="Verdana" w:hAnsi="Verdana"/>
        </w:rPr>
        <w:t xml:space="preserve"> Trustee</w:t>
      </w:r>
    </w:p>
    <w:p w14:paraId="0632B9DE" w14:textId="77777777" w:rsidR="00D3135B" w:rsidRDefault="00D3135B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Rev. J.J Youngblood </w:t>
      </w:r>
      <w:r w:rsidR="00F93EA2">
        <w:rPr>
          <w:rFonts w:ascii="Verdana" w:hAnsi="Verdana"/>
        </w:rPr>
        <w:t>–</w:t>
      </w:r>
      <w:r>
        <w:rPr>
          <w:rFonts w:ascii="Verdana" w:hAnsi="Verdana"/>
        </w:rPr>
        <w:t xml:space="preserve"> Pastor</w:t>
      </w:r>
    </w:p>
    <w:p w14:paraId="6311367D" w14:textId="77777777" w:rsidR="00F93EA2" w:rsidRDefault="00F93EA2" w:rsidP="00D3135B">
      <w:pPr>
        <w:spacing w:line="276" w:lineRule="auto"/>
        <w:jc w:val="center"/>
        <w:rPr>
          <w:rFonts w:ascii="Verdana" w:hAnsi="Verdana"/>
        </w:rPr>
      </w:pPr>
    </w:p>
    <w:p w14:paraId="26644622" w14:textId="77777777" w:rsidR="00F93EA2" w:rsidRPr="006C3F8D" w:rsidRDefault="00F93EA2" w:rsidP="00D3135B">
      <w:pPr>
        <w:spacing w:line="276" w:lineRule="auto"/>
        <w:jc w:val="center"/>
        <w:rPr>
          <w:rFonts w:ascii="Verdana" w:hAnsi="Verdana"/>
          <w:color w:val="FF0000"/>
        </w:rPr>
      </w:pPr>
      <w:r w:rsidRPr="006C3F8D">
        <w:rPr>
          <w:rFonts w:ascii="Verdana" w:hAnsi="Verdana"/>
          <w:color w:val="FF0000"/>
        </w:rPr>
        <w:t>Old Business</w:t>
      </w:r>
      <w:r w:rsidR="00E344BF" w:rsidRPr="006C3F8D">
        <w:rPr>
          <w:rFonts w:ascii="Verdana" w:hAnsi="Verdana"/>
          <w:color w:val="FF0000"/>
        </w:rPr>
        <w:t xml:space="preserve"> (Updates)</w:t>
      </w:r>
    </w:p>
    <w:p w14:paraId="6FE34F54" w14:textId="21F7BCF6" w:rsidR="00F93EA2" w:rsidRDefault="00F93EA2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P</w:t>
      </w:r>
      <w:r w:rsidR="006828FE">
        <w:rPr>
          <w:rFonts w:ascii="Verdana" w:hAnsi="Verdana"/>
        </w:rPr>
        <w:t>l</w:t>
      </w:r>
      <w:r w:rsidR="006A51DC">
        <w:rPr>
          <w:rFonts w:ascii="Verdana" w:hAnsi="Verdana"/>
        </w:rPr>
        <w:t>ayground Construction Complete</w:t>
      </w:r>
      <w:r w:rsidR="00637ADC">
        <w:rPr>
          <w:rFonts w:ascii="Verdana" w:hAnsi="Verdana"/>
        </w:rPr>
        <w:t>d</w:t>
      </w:r>
    </w:p>
    <w:p w14:paraId="5B0B2F05" w14:textId="65361CA7" w:rsidR="006873FA" w:rsidRDefault="006873FA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Bathroom Construction </w:t>
      </w:r>
      <w:r w:rsidR="00637ADC">
        <w:rPr>
          <w:rFonts w:ascii="Verdana" w:hAnsi="Verdana"/>
        </w:rPr>
        <w:t>Completed</w:t>
      </w:r>
    </w:p>
    <w:p w14:paraId="6678C07E" w14:textId="77777777" w:rsidR="00637ADC" w:rsidRDefault="00637ADC" w:rsidP="00D3135B">
      <w:pPr>
        <w:spacing w:line="276" w:lineRule="auto"/>
        <w:jc w:val="center"/>
        <w:rPr>
          <w:rFonts w:ascii="Verdana" w:hAnsi="Verdana"/>
          <w:color w:val="FF0000"/>
        </w:rPr>
      </w:pPr>
    </w:p>
    <w:p w14:paraId="46358D70" w14:textId="65F44144" w:rsidR="00E344BF" w:rsidRPr="006C3F8D" w:rsidRDefault="00E344BF" w:rsidP="00D3135B">
      <w:pPr>
        <w:spacing w:line="276" w:lineRule="auto"/>
        <w:jc w:val="center"/>
        <w:rPr>
          <w:rFonts w:ascii="Verdana" w:hAnsi="Verdana"/>
          <w:color w:val="FF0000"/>
        </w:rPr>
      </w:pPr>
      <w:r w:rsidRPr="006C3F8D">
        <w:rPr>
          <w:rFonts w:ascii="Verdana" w:hAnsi="Verdana"/>
          <w:color w:val="FF0000"/>
        </w:rPr>
        <w:t>New Business</w:t>
      </w:r>
    </w:p>
    <w:p w14:paraId="41F34746" w14:textId="5164476E" w:rsidR="009C5589" w:rsidRDefault="009C5589" w:rsidP="00D3135B">
      <w:pPr>
        <w:spacing w:line="276" w:lineRule="auto"/>
        <w:jc w:val="center"/>
        <w:rPr>
          <w:rFonts w:ascii="Verdana" w:hAnsi="Verdana"/>
        </w:rPr>
      </w:pPr>
      <w:r w:rsidRPr="009C5589">
        <w:rPr>
          <w:rFonts w:ascii="Verdana" w:hAnsi="Verdana"/>
          <w:color w:val="FF0000"/>
        </w:rPr>
        <w:t>(Introduction Insert)</w:t>
      </w:r>
      <w:r>
        <w:rPr>
          <w:rFonts w:ascii="Verdana" w:hAnsi="Verdana"/>
        </w:rPr>
        <w:t xml:space="preserve"> Lady </w:t>
      </w:r>
      <w:proofErr w:type="spellStart"/>
      <w:r>
        <w:rPr>
          <w:rFonts w:ascii="Verdana" w:hAnsi="Verdana"/>
        </w:rPr>
        <w:t>LaShana</w:t>
      </w:r>
      <w:proofErr w:type="spellEnd"/>
      <w:r>
        <w:rPr>
          <w:rFonts w:ascii="Verdana" w:hAnsi="Verdana"/>
        </w:rPr>
        <w:t xml:space="preserve"> Youngblood</w:t>
      </w:r>
    </w:p>
    <w:p w14:paraId="395481DA" w14:textId="2D02324E" w:rsidR="006873FA" w:rsidRDefault="006873FA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Exterior Building Painting </w:t>
      </w:r>
      <w:r w:rsidR="00637ADC">
        <w:rPr>
          <w:rFonts w:ascii="Verdana" w:hAnsi="Verdana"/>
        </w:rPr>
        <w:t>in Progress</w:t>
      </w:r>
    </w:p>
    <w:p w14:paraId="43121AB6" w14:textId="262353A7" w:rsidR="006828FE" w:rsidRDefault="00637ADC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Air Conditioner Replacement Gathering Estimates</w:t>
      </w:r>
      <w:r>
        <w:rPr>
          <w:rFonts w:ascii="Verdana" w:hAnsi="Verdana"/>
        </w:rPr>
        <w:br/>
        <w:t>Office Policy</w:t>
      </w:r>
    </w:p>
    <w:p w14:paraId="28979A46" w14:textId="77777777" w:rsidR="00D05E26" w:rsidRDefault="00D05E26" w:rsidP="00D3135B">
      <w:pPr>
        <w:spacing w:line="276" w:lineRule="auto"/>
        <w:jc w:val="center"/>
        <w:rPr>
          <w:rFonts w:ascii="Verdana" w:hAnsi="Verdana"/>
        </w:rPr>
      </w:pPr>
    </w:p>
    <w:p w14:paraId="5B064752" w14:textId="77777777" w:rsidR="00D05E26" w:rsidRDefault="00D05E26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Closing Prayer</w:t>
      </w:r>
    </w:p>
    <w:p w14:paraId="1AEAF11A" w14:textId="77777777" w:rsidR="00E344BF" w:rsidRDefault="00E344BF" w:rsidP="00D3135B">
      <w:pPr>
        <w:spacing w:line="276" w:lineRule="auto"/>
        <w:jc w:val="center"/>
        <w:rPr>
          <w:rFonts w:ascii="Verdana" w:hAnsi="Verdana"/>
        </w:rPr>
      </w:pPr>
    </w:p>
    <w:sectPr w:rsidR="00E344BF" w:rsidSect="00820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86761" w14:textId="77777777" w:rsidR="000A3A1D" w:rsidRDefault="000A3A1D" w:rsidP="00E4605A">
      <w:r>
        <w:separator/>
      </w:r>
    </w:p>
  </w:endnote>
  <w:endnote w:type="continuationSeparator" w:id="0">
    <w:p w14:paraId="1ECD2BB5" w14:textId="77777777" w:rsidR="000A3A1D" w:rsidRDefault="000A3A1D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09DB" w14:textId="77777777" w:rsidR="000A3A1D" w:rsidRDefault="000A3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9C85" w14:textId="77777777" w:rsidR="000A3A1D" w:rsidRPr="004A2989" w:rsidRDefault="000A3A1D" w:rsidP="00E4605A">
    <w:pPr>
      <w:pStyle w:val="Footer"/>
      <w:pBdr>
        <w:top w:val="thinThickSmallGap" w:sz="24" w:space="1" w:color="622423"/>
      </w:pBdr>
      <w:jc w:val="center"/>
      <w:rPr>
        <w:rFonts w:ascii="Arial" w:hAnsi="Arial" w:cs="Arial"/>
        <w:color w:val="000000"/>
        <w:sz w:val="22"/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color w:val="000000"/>
            <w:sz w:val="22"/>
            <w:szCs w:val="22"/>
          </w:rPr>
          <w:t>4519 NE 10th Street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Stat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98059</w:t>
        </w:r>
      </w:smartTag>
    </w:smartTag>
    <w:r>
      <w:rPr>
        <w:rFonts w:ascii="Arial" w:hAnsi="Arial" w:cs="Arial"/>
        <w:color w:val="000000"/>
        <w:sz w:val="22"/>
        <w:szCs w:val="22"/>
      </w:rPr>
      <w:t xml:space="preserve"> (Mailing Address:</w:t>
    </w:r>
    <w:r w:rsidRPr="004A2989">
      <w:rPr>
        <w:rFonts w:ascii="Arial" w:hAnsi="Arial" w:cs="Arial"/>
        <w:color w:val="000000"/>
        <w:sz w:val="22"/>
        <w:szCs w:val="22"/>
      </w:rPr>
      <w:t xml:space="preserve"> </w:t>
    </w:r>
    <w:smartTag w:uri="urn:schemas-microsoft-com:office:smarttags" w:element="PostalCode">
      <w:smartTag w:uri="urn:schemas-microsoft-com:office:smarttags" w:element="Street">
        <w:r w:rsidRPr="004A2989">
          <w:rPr>
            <w:rFonts w:ascii="Arial" w:hAnsi="Arial" w:cs="Arial"/>
            <w:color w:val="000000"/>
            <w:sz w:val="22"/>
            <w:szCs w:val="22"/>
          </w:rPr>
          <w:t>P.O. Box 2145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-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98056</w:t>
        </w:r>
      </w:smartTag>
    </w:smartTag>
    <w:r>
      <w:rPr>
        <w:rFonts w:ascii="Arial" w:hAnsi="Arial" w:cs="Arial"/>
        <w:color w:val="000000"/>
        <w:sz w:val="22"/>
        <w:szCs w:val="22"/>
      </w:rPr>
      <w:t>)</w:t>
    </w:r>
  </w:p>
  <w:p w14:paraId="762B5B0D" w14:textId="77777777" w:rsidR="000A3A1D" w:rsidRPr="004A2989" w:rsidRDefault="000A3A1D" w:rsidP="00E4605A">
    <w:pPr>
      <w:pStyle w:val="Footer"/>
      <w:pBdr>
        <w:top w:val="thinThickSmallGap" w:sz="24" w:space="1" w:color="622423"/>
      </w:pBdr>
      <w:jc w:val="center"/>
      <w:rPr>
        <w:rFonts w:ascii="Cambria" w:hAnsi="Cambria"/>
        <w:sz w:val="22"/>
        <w:szCs w:val="22"/>
      </w:rPr>
    </w:pPr>
    <w:r w:rsidRPr="004A2989">
      <w:rPr>
        <w:rFonts w:ascii="Arial" w:hAnsi="Arial" w:cs="Arial"/>
        <w:color w:val="000000"/>
        <w:sz w:val="22"/>
        <w:szCs w:val="22"/>
      </w:rPr>
      <w:t>(Office) 425-255-1446 ~ (Fax) 425-255-</w:t>
    </w:r>
    <w:r>
      <w:rPr>
        <w:rFonts w:ascii="Arial" w:hAnsi="Arial" w:cs="Arial"/>
        <w:color w:val="000000"/>
        <w:sz w:val="22"/>
        <w:szCs w:val="22"/>
      </w:rPr>
      <w:t>1632</w:t>
    </w:r>
  </w:p>
  <w:p w14:paraId="7850FF86" w14:textId="77777777" w:rsidR="000A3A1D" w:rsidRDefault="000A3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50A78" w14:textId="77777777" w:rsidR="000A3A1D" w:rsidRDefault="000A3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4CCFB" w14:textId="77777777" w:rsidR="000A3A1D" w:rsidRDefault="000A3A1D" w:rsidP="00E4605A">
      <w:r>
        <w:separator/>
      </w:r>
    </w:p>
  </w:footnote>
  <w:footnote w:type="continuationSeparator" w:id="0">
    <w:p w14:paraId="2EBCEF18" w14:textId="77777777" w:rsidR="000A3A1D" w:rsidRDefault="000A3A1D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5EDC" w14:textId="77777777" w:rsidR="000A3A1D" w:rsidRDefault="000A3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20AC" w14:textId="77777777" w:rsidR="000A3A1D" w:rsidRPr="00F236AC" w:rsidRDefault="000A3A1D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32"/>
        <w:szCs w:val="32"/>
      </w:rPr>
    </w:pPr>
    <w:r w:rsidRPr="00F236AC">
      <w:rPr>
        <w:rFonts w:ascii="Verdana" w:hAnsi="Verdana"/>
        <w:b/>
        <w:sz w:val="32"/>
        <w:szCs w:val="32"/>
      </w:rPr>
      <w:t>Martin Luther King Jr. Memorial Baptist Church</w:t>
    </w:r>
  </w:p>
  <w:p w14:paraId="3E0D2EF1" w14:textId="77777777" w:rsidR="000A3A1D" w:rsidRDefault="000A3A1D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Rev. Johnny J. Youngblood – Senior Pastor</w:t>
    </w:r>
  </w:p>
  <w:p w14:paraId="1ACE9FD5" w14:textId="77777777" w:rsidR="000A3A1D" w:rsidRPr="00F236AC" w:rsidRDefault="000A3A1D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</w:rPr>
    </w:pPr>
  </w:p>
  <w:p w14:paraId="03D65E69" w14:textId="77777777" w:rsidR="000A3A1D" w:rsidRDefault="000A3A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3AC66" w14:textId="77777777" w:rsidR="000A3A1D" w:rsidRDefault="000A3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\\BOBBI-PC\Public\Documents\Revival\Invitation List.doc"/>
    <w:activeRecord w:val="82"/>
    <w:odso/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4D5"/>
    <w:rsid w:val="000009D5"/>
    <w:rsid w:val="00013663"/>
    <w:rsid w:val="000179F0"/>
    <w:rsid w:val="00022B9C"/>
    <w:rsid w:val="00027333"/>
    <w:rsid w:val="00031A72"/>
    <w:rsid w:val="0004022F"/>
    <w:rsid w:val="00040942"/>
    <w:rsid w:val="00050952"/>
    <w:rsid w:val="0005099A"/>
    <w:rsid w:val="00084D75"/>
    <w:rsid w:val="00091DE6"/>
    <w:rsid w:val="000A32BF"/>
    <w:rsid w:val="000A3A1D"/>
    <w:rsid w:val="000A486D"/>
    <w:rsid w:val="000A4D98"/>
    <w:rsid w:val="000B4C5E"/>
    <w:rsid w:val="000B50A6"/>
    <w:rsid w:val="000D5511"/>
    <w:rsid w:val="000D74DF"/>
    <w:rsid w:val="000E331F"/>
    <w:rsid w:val="00145893"/>
    <w:rsid w:val="0015449F"/>
    <w:rsid w:val="00155300"/>
    <w:rsid w:val="00160913"/>
    <w:rsid w:val="001676EF"/>
    <w:rsid w:val="00167782"/>
    <w:rsid w:val="00186236"/>
    <w:rsid w:val="001B49C8"/>
    <w:rsid w:val="001D3BA1"/>
    <w:rsid w:val="001E247F"/>
    <w:rsid w:val="001F2546"/>
    <w:rsid w:val="00204F7C"/>
    <w:rsid w:val="00215ACF"/>
    <w:rsid w:val="00221077"/>
    <w:rsid w:val="002362B5"/>
    <w:rsid w:val="00243A4B"/>
    <w:rsid w:val="00256AEB"/>
    <w:rsid w:val="00261BFA"/>
    <w:rsid w:val="002802FF"/>
    <w:rsid w:val="00284DBB"/>
    <w:rsid w:val="00285CF4"/>
    <w:rsid w:val="002A5E9A"/>
    <w:rsid w:val="002C0095"/>
    <w:rsid w:val="002C1453"/>
    <w:rsid w:val="002E0267"/>
    <w:rsid w:val="002E0E8E"/>
    <w:rsid w:val="002F17A6"/>
    <w:rsid w:val="002F4E8A"/>
    <w:rsid w:val="00301FEC"/>
    <w:rsid w:val="00325612"/>
    <w:rsid w:val="003467F1"/>
    <w:rsid w:val="003512B3"/>
    <w:rsid w:val="00371C08"/>
    <w:rsid w:val="00372427"/>
    <w:rsid w:val="00374002"/>
    <w:rsid w:val="00377507"/>
    <w:rsid w:val="00383A28"/>
    <w:rsid w:val="003909CA"/>
    <w:rsid w:val="00390F8E"/>
    <w:rsid w:val="003B36CD"/>
    <w:rsid w:val="003C06CD"/>
    <w:rsid w:val="003F168E"/>
    <w:rsid w:val="003F18FC"/>
    <w:rsid w:val="003F2B37"/>
    <w:rsid w:val="003F407D"/>
    <w:rsid w:val="003F47B6"/>
    <w:rsid w:val="004034DF"/>
    <w:rsid w:val="00405417"/>
    <w:rsid w:val="004251DB"/>
    <w:rsid w:val="004262C8"/>
    <w:rsid w:val="00432DAD"/>
    <w:rsid w:val="004437A9"/>
    <w:rsid w:val="004439F0"/>
    <w:rsid w:val="00472E26"/>
    <w:rsid w:val="00487AF2"/>
    <w:rsid w:val="004977F3"/>
    <w:rsid w:val="004A2989"/>
    <w:rsid w:val="004A3840"/>
    <w:rsid w:val="004A3A99"/>
    <w:rsid w:val="004A59AC"/>
    <w:rsid w:val="004B0953"/>
    <w:rsid w:val="004B0D1E"/>
    <w:rsid w:val="004B4001"/>
    <w:rsid w:val="004B50C9"/>
    <w:rsid w:val="004D1F47"/>
    <w:rsid w:val="004D5646"/>
    <w:rsid w:val="004E409C"/>
    <w:rsid w:val="00500D26"/>
    <w:rsid w:val="00507D88"/>
    <w:rsid w:val="00520654"/>
    <w:rsid w:val="00523D2B"/>
    <w:rsid w:val="00533F77"/>
    <w:rsid w:val="00536352"/>
    <w:rsid w:val="0054294C"/>
    <w:rsid w:val="005430EA"/>
    <w:rsid w:val="0054463B"/>
    <w:rsid w:val="00546E0F"/>
    <w:rsid w:val="0055089B"/>
    <w:rsid w:val="00555939"/>
    <w:rsid w:val="0055605A"/>
    <w:rsid w:val="00562D0E"/>
    <w:rsid w:val="00594248"/>
    <w:rsid w:val="005B770D"/>
    <w:rsid w:val="005C0177"/>
    <w:rsid w:val="005C15C1"/>
    <w:rsid w:val="005D68BB"/>
    <w:rsid w:val="005D71D0"/>
    <w:rsid w:val="005E22C9"/>
    <w:rsid w:val="005F223D"/>
    <w:rsid w:val="00600215"/>
    <w:rsid w:val="006010AE"/>
    <w:rsid w:val="00610B52"/>
    <w:rsid w:val="0061482D"/>
    <w:rsid w:val="00622CEA"/>
    <w:rsid w:val="00624560"/>
    <w:rsid w:val="00624BDA"/>
    <w:rsid w:val="006314C5"/>
    <w:rsid w:val="00631590"/>
    <w:rsid w:val="00637ADC"/>
    <w:rsid w:val="00641FB6"/>
    <w:rsid w:val="006431A4"/>
    <w:rsid w:val="0064716A"/>
    <w:rsid w:val="00653D21"/>
    <w:rsid w:val="00661558"/>
    <w:rsid w:val="0067465D"/>
    <w:rsid w:val="00676D6B"/>
    <w:rsid w:val="006778C7"/>
    <w:rsid w:val="006828FE"/>
    <w:rsid w:val="006873FA"/>
    <w:rsid w:val="006A221E"/>
    <w:rsid w:val="006A51DC"/>
    <w:rsid w:val="006B4D33"/>
    <w:rsid w:val="006B506C"/>
    <w:rsid w:val="006C3F8D"/>
    <w:rsid w:val="006F4FD0"/>
    <w:rsid w:val="007057EB"/>
    <w:rsid w:val="00732306"/>
    <w:rsid w:val="00736278"/>
    <w:rsid w:val="007442C3"/>
    <w:rsid w:val="00744BCB"/>
    <w:rsid w:val="00747663"/>
    <w:rsid w:val="00753A12"/>
    <w:rsid w:val="00755C9A"/>
    <w:rsid w:val="0077556A"/>
    <w:rsid w:val="00777738"/>
    <w:rsid w:val="00786FC9"/>
    <w:rsid w:val="00791F43"/>
    <w:rsid w:val="00793927"/>
    <w:rsid w:val="007A0777"/>
    <w:rsid w:val="007B2903"/>
    <w:rsid w:val="007C52DE"/>
    <w:rsid w:val="007D1993"/>
    <w:rsid w:val="007E02AF"/>
    <w:rsid w:val="007E1110"/>
    <w:rsid w:val="0080053C"/>
    <w:rsid w:val="00807691"/>
    <w:rsid w:val="008142E5"/>
    <w:rsid w:val="008204DD"/>
    <w:rsid w:val="008240A4"/>
    <w:rsid w:val="00831F5B"/>
    <w:rsid w:val="00833C5F"/>
    <w:rsid w:val="008479A6"/>
    <w:rsid w:val="00855921"/>
    <w:rsid w:val="00862BC5"/>
    <w:rsid w:val="00865C6C"/>
    <w:rsid w:val="00866109"/>
    <w:rsid w:val="00873726"/>
    <w:rsid w:val="00884EB9"/>
    <w:rsid w:val="00893E35"/>
    <w:rsid w:val="008947E4"/>
    <w:rsid w:val="0089792D"/>
    <w:rsid w:val="008B251A"/>
    <w:rsid w:val="008B386C"/>
    <w:rsid w:val="008C5AAC"/>
    <w:rsid w:val="008D3B8D"/>
    <w:rsid w:val="008D3C6E"/>
    <w:rsid w:val="008E23F9"/>
    <w:rsid w:val="008E61A0"/>
    <w:rsid w:val="008F7C3D"/>
    <w:rsid w:val="009001EC"/>
    <w:rsid w:val="00910AEA"/>
    <w:rsid w:val="00914878"/>
    <w:rsid w:val="00943A4F"/>
    <w:rsid w:val="009514A1"/>
    <w:rsid w:val="009679C5"/>
    <w:rsid w:val="00967E93"/>
    <w:rsid w:val="00987AFD"/>
    <w:rsid w:val="0099215D"/>
    <w:rsid w:val="00992773"/>
    <w:rsid w:val="009950A4"/>
    <w:rsid w:val="00997565"/>
    <w:rsid w:val="009A240C"/>
    <w:rsid w:val="009A4062"/>
    <w:rsid w:val="009C150B"/>
    <w:rsid w:val="009C5589"/>
    <w:rsid w:val="00A05C92"/>
    <w:rsid w:val="00A116F4"/>
    <w:rsid w:val="00A12CDB"/>
    <w:rsid w:val="00A2726C"/>
    <w:rsid w:val="00A32CDF"/>
    <w:rsid w:val="00A35328"/>
    <w:rsid w:val="00A36418"/>
    <w:rsid w:val="00A40DCA"/>
    <w:rsid w:val="00A416FD"/>
    <w:rsid w:val="00A47A7E"/>
    <w:rsid w:val="00A50668"/>
    <w:rsid w:val="00A635D0"/>
    <w:rsid w:val="00A67215"/>
    <w:rsid w:val="00A71CDA"/>
    <w:rsid w:val="00A832FC"/>
    <w:rsid w:val="00A91DC5"/>
    <w:rsid w:val="00AB4BE4"/>
    <w:rsid w:val="00AB5426"/>
    <w:rsid w:val="00AB6E8C"/>
    <w:rsid w:val="00AC27B8"/>
    <w:rsid w:val="00AD74ED"/>
    <w:rsid w:val="00AE3907"/>
    <w:rsid w:val="00AF01BC"/>
    <w:rsid w:val="00AF05BE"/>
    <w:rsid w:val="00AF24CB"/>
    <w:rsid w:val="00AF5284"/>
    <w:rsid w:val="00AF741B"/>
    <w:rsid w:val="00B07DE7"/>
    <w:rsid w:val="00B137D2"/>
    <w:rsid w:val="00B1596B"/>
    <w:rsid w:val="00B30E3E"/>
    <w:rsid w:val="00B42094"/>
    <w:rsid w:val="00B67DAC"/>
    <w:rsid w:val="00B77BFB"/>
    <w:rsid w:val="00B9132A"/>
    <w:rsid w:val="00BA3DFC"/>
    <w:rsid w:val="00BA7292"/>
    <w:rsid w:val="00BA737F"/>
    <w:rsid w:val="00BC12DE"/>
    <w:rsid w:val="00BC56F7"/>
    <w:rsid w:val="00BD5662"/>
    <w:rsid w:val="00BD70E9"/>
    <w:rsid w:val="00BF2301"/>
    <w:rsid w:val="00BF5E14"/>
    <w:rsid w:val="00C00342"/>
    <w:rsid w:val="00C00441"/>
    <w:rsid w:val="00C0488C"/>
    <w:rsid w:val="00C11B5E"/>
    <w:rsid w:val="00C1667F"/>
    <w:rsid w:val="00C455D3"/>
    <w:rsid w:val="00C67C25"/>
    <w:rsid w:val="00C7188C"/>
    <w:rsid w:val="00C7257C"/>
    <w:rsid w:val="00C833F0"/>
    <w:rsid w:val="00C834D5"/>
    <w:rsid w:val="00C90283"/>
    <w:rsid w:val="00C973AE"/>
    <w:rsid w:val="00CA29EE"/>
    <w:rsid w:val="00CB3465"/>
    <w:rsid w:val="00CC0FB0"/>
    <w:rsid w:val="00CC3BE9"/>
    <w:rsid w:val="00CC7F42"/>
    <w:rsid w:val="00CD0647"/>
    <w:rsid w:val="00CD3498"/>
    <w:rsid w:val="00D05C6F"/>
    <w:rsid w:val="00D05E26"/>
    <w:rsid w:val="00D06C0B"/>
    <w:rsid w:val="00D10242"/>
    <w:rsid w:val="00D1238C"/>
    <w:rsid w:val="00D212CF"/>
    <w:rsid w:val="00D3135B"/>
    <w:rsid w:val="00D31DBB"/>
    <w:rsid w:val="00D32CAD"/>
    <w:rsid w:val="00D41D7B"/>
    <w:rsid w:val="00D571EC"/>
    <w:rsid w:val="00D61A28"/>
    <w:rsid w:val="00D62A4A"/>
    <w:rsid w:val="00D637F1"/>
    <w:rsid w:val="00D81D1C"/>
    <w:rsid w:val="00DA7B7C"/>
    <w:rsid w:val="00DB50E2"/>
    <w:rsid w:val="00DB5B6A"/>
    <w:rsid w:val="00DD3E52"/>
    <w:rsid w:val="00DE478B"/>
    <w:rsid w:val="00DF27FA"/>
    <w:rsid w:val="00DF3D3F"/>
    <w:rsid w:val="00E1296B"/>
    <w:rsid w:val="00E12B24"/>
    <w:rsid w:val="00E16F15"/>
    <w:rsid w:val="00E17ADB"/>
    <w:rsid w:val="00E232CE"/>
    <w:rsid w:val="00E253DB"/>
    <w:rsid w:val="00E25EF1"/>
    <w:rsid w:val="00E3381D"/>
    <w:rsid w:val="00E344BF"/>
    <w:rsid w:val="00E4605A"/>
    <w:rsid w:val="00E470A0"/>
    <w:rsid w:val="00E515D5"/>
    <w:rsid w:val="00E57BD8"/>
    <w:rsid w:val="00E6551A"/>
    <w:rsid w:val="00E70BC5"/>
    <w:rsid w:val="00E743B5"/>
    <w:rsid w:val="00E75310"/>
    <w:rsid w:val="00E90959"/>
    <w:rsid w:val="00E96181"/>
    <w:rsid w:val="00EA0B1B"/>
    <w:rsid w:val="00EC2A46"/>
    <w:rsid w:val="00EE19A9"/>
    <w:rsid w:val="00EE2338"/>
    <w:rsid w:val="00EF0BE3"/>
    <w:rsid w:val="00F102BF"/>
    <w:rsid w:val="00F20EF3"/>
    <w:rsid w:val="00F236AC"/>
    <w:rsid w:val="00F431A7"/>
    <w:rsid w:val="00F70E03"/>
    <w:rsid w:val="00F76A5A"/>
    <w:rsid w:val="00F92BA3"/>
    <w:rsid w:val="00F931F6"/>
    <w:rsid w:val="00F93DF4"/>
    <w:rsid w:val="00F93EA2"/>
    <w:rsid w:val="00F97AEB"/>
    <w:rsid w:val="00FA3E7F"/>
    <w:rsid w:val="00FA73CC"/>
    <w:rsid w:val="00FB2ACF"/>
    <w:rsid w:val="00FC2CAF"/>
    <w:rsid w:val="00FC5919"/>
    <w:rsid w:val="00FD2E61"/>
    <w:rsid w:val="00FD4E54"/>
    <w:rsid w:val="00FE2EE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8673"/>
    <o:shapelayout v:ext="edit">
      <o:idmap v:ext="edit" data="1"/>
    </o:shapelayout>
  </w:shapeDefaults>
  <w:decimalSymbol w:val="."/>
  <w:listSeparator w:val=","/>
  <w14:docId w14:val="0B89A607"/>
  <w15:docId w15:val="{86D5B11B-0F94-4BF1-B0DA-47635A87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3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605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605A"/>
    <w:rPr>
      <w:rFonts w:cs="Times New Roman"/>
      <w:sz w:val="24"/>
      <w:szCs w:val="24"/>
    </w:rPr>
  </w:style>
  <w:style w:type="character" w:customStyle="1" w:styleId="bodytext1">
    <w:name w:val="bodytext1"/>
    <w:basedOn w:val="DefaultParagraphFont"/>
    <w:uiPriority w:val="99"/>
    <w:rsid w:val="00243A4B"/>
    <w:rPr>
      <w:rFonts w:ascii="Arial" w:hAnsi="Arial" w:cs="Arial"/>
      <w:color w:val="FFFFFF"/>
      <w:sz w:val="20"/>
      <w:szCs w:val="20"/>
    </w:rPr>
  </w:style>
  <w:style w:type="paragraph" w:customStyle="1" w:styleId="Default">
    <w:name w:val="Default"/>
    <w:uiPriority w:val="99"/>
    <w:rsid w:val="00EE2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'Yanna%20Graves\AppData\Local\Microsoft\Windows\Temporary%20Internet%20Files\Content.Outlook\HEIH3SC2\ML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MLK Letterhead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Luther King Jr. Memorial Baptist Church</vt:lpstr>
    </vt:vector>
  </TitlesOfParts>
  <Company>Seattle Pacific University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Memorial Baptist Church</dc:title>
  <dc:creator>Ta'Yanna Graves</dc:creator>
  <cp:lastModifiedBy>Martin Luther King</cp:lastModifiedBy>
  <cp:revision>2</cp:revision>
  <cp:lastPrinted>2018-09-10T19:48:00Z</cp:lastPrinted>
  <dcterms:created xsi:type="dcterms:W3CDTF">2018-09-10T19:53:00Z</dcterms:created>
  <dcterms:modified xsi:type="dcterms:W3CDTF">2018-09-10T19:53:00Z</dcterms:modified>
</cp:coreProperties>
</file>