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FFDC" w14:textId="77777777" w:rsidR="004262C8" w:rsidRDefault="00D32B18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All Church Business </w:t>
      </w:r>
      <w:r w:rsidR="00F84700">
        <w:rPr>
          <w:rFonts w:ascii="Verdana" w:hAnsi="Verdana"/>
        </w:rPr>
        <w:t xml:space="preserve">Meeting - </w:t>
      </w:r>
      <w:r>
        <w:rPr>
          <w:rFonts w:ascii="Verdana" w:hAnsi="Verdana"/>
        </w:rPr>
        <w:t>Third</w:t>
      </w:r>
      <w:r w:rsidR="004262C8">
        <w:rPr>
          <w:rFonts w:ascii="Verdana" w:hAnsi="Verdana"/>
        </w:rPr>
        <w:t xml:space="preserve"> Quarter 201</w:t>
      </w:r>
      <w:r>
        <w:rPr>
          <w:rFonts w:ascii="Verdana" w:hAnsi="Verdana"/>
        </w:rPr>
        <w:t>8</w:t>
      </w:r>
    </w:p>
    <w:p w14:paraId="63024D59" w14:textId="77777777" w:rsidR="004262C8" w:rsidRDefault="00D32B18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September 15, 2018</w:t>
      </w:r>
      <w:r w:rsidR="00E1296B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9:00AM</w:t>
      </w:r>
    </w:p>
    <w:p w14:paraId="6A5E3289" w14:textId="77777777" w:rsidR="004F29FB" w:rsidRDefault="004F29FB" w:rsidP="00F84700">
      <w:pPr>
        <w:spacing w:line="276" w:lineRule="auto"/>
        <w:jc w:val="center"/>
        <w:rPr>
          <w:rFonts w:ascii="Verdana" w:hAnsi="Verdana"/>
          <w:b/>
        </w:rPr>
      </w:pPr>
    </w:p>
    <w:p w14:paraId="4A5E10C1" w14:textId="1D5F1DCA" w:rsidR="00F84700" w:rsidRDefault="00F84700" w:rsidP="00F84700">
      <w:pPr>
        <w:spacing w:line="276" w:lineRule="auto"/>
        <w:jc w:val="center"/>
        <w:rPr>
          <w:rFonts w:ascii="Verdana" w:hAnsi="Verdana"/>
          <w:b/>
        </w:rPr>
      </w:pPr>
      <w:r w:rsidRPr="00F84700">
        <w:rPr>
          <w:rFonts w:ascii="Verdana" w:hAnsi="Verdana"/>
          <w:b/>
        </w:rPr>
        <w:t>Agenda</w:t>
      </w:r>
    </w:p>
    <w:p w14:paraId="65068AB3" w14:textId="77777777" w:rsidR="00E81945" w:rsidRPr="00F84700" w:rsidRDefault="00E81945" w:rsidP="00F84700">
      <w:pPr>
        <w:spacing w:line="276" w:lineRule="auto"/>
        <w:jc w:val="center"/>
        <w:rPr>
          <w:rFonts w:ascii="Verdana" w:hAnsi="Verdana"/>
          <w:b/>
        </w:rPr>
      </w:pPr>
    </w:p>
    <w:p w14:paraId="15B592CF" w14:textId="77777777" w:rsidR="00F84700" w:rsidRDefault="00F84700" w:rsidP="00F84700">
      <w:pPr>
        <w:spacing w:line="276" w:lineRule="auto"/>
        <w:jc w:val="center"/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125"/>
      </w:tblGrid>
      <w:tr w:rsidR="00F84700" w14:paraId="6B087159" w14:textId="77777777" w:rsidTr="0018431D">
        <w:tc>
          <w:tcPr>
            <w:tcW w:w="4955" w:type="dxa"/>
          </w:tcPr>
          <w:p w14:paraId="71CDC8BE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Ministry in Song</w:t>
            </w:r>
          </w:p>
        </w:tc>
        <w:tc>
          <w:tcPr>
            <w:tcW w:w="5125" w:type="dxa"/>
          </w:tcPr>
          <w:p w14:paraId="7E9B0E0A" w14:textId="77777777" w:rsidR="00F84700" w:rsidRDefault="00F84700" w:rsidP="004F29F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Deacon Eleanor Lockett</w:t>
            </w:r>
          </w:p>
          <w:p w14:paraId="1D76A0ED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F84700" w14:paraId="3D574422" w14:textId="77777777" w:rsidTr="0018431D">
        <w:tc>
          <w:tcPr>
            <w:tcW w:w="4955" w:type="dxa"/>
          </w:tcPr>
          <w:p w14:paraId="3DF14796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Call to Order</w:t>
            </w:r>
          </w:p>
          <w:p w14:paraId="14E80142" w14:textId="77777777" w:rsidR="00D32B18" w:rsidRDefault="00D32B18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Welcome/Purpose</w:t>
            </w:r>
          </w:p>
          <w:p w14:paraId="6C5420D4" w14:textId="24BA29F2" w:rsidR="000976EC" w:rsidRDefault="000976EC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125" w:type="dxa"/>
          </w:tcPr>
          <w:p w14:paraId="727C4EF6" w14:textId="77777777" w:rsidR="00F84700" w:rsidRDefault="00F84700" w:rsidP="004F29F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Pastor Youngblood</w:t>
            </w:r>
          </w:p>
          <w:p w14:paraId="25EE2D94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F84700" w14:paraId="29932CD7" w14:textId="77777777" w:rsidTr="0018431D">
        <w:tc>
          <w:tcPr>
            <w:tcW w:w="4955" w:type="dxa"/>
          </w:tcPr>
          <w:p w14:paraId="57DD9D20" w14:textId="77777777" w:rsidR="004F29FB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Scripture Reading </w:t>
            </w:r>
          </w:p>
          <w:p w14:paraId="6BE1A71E" w14:textId="77777777" w:rsidR="00F84700" w:rsidRPr="000976EC" w:rsidRDefault="00F84700" w:rsidP="00F84700">
            <w:pPr>
              <w:spacing w:line="276" w:lineRule="auto"/>
              <w:jc w:val="center"/>
              <w:rPr>
                <w:rFonts w:ascii="Verdana" w:hAnsi="Verdana"/>
                <w:i/>
                <w:sz w:val="22"/>
                <w:szCs w:val="22"/>
              </w:rPr>
            </w:pPr>
            <w:r w:rsidRPr="000976EC">
              <w:rPr>
                <w:rFonts w:ascii="Verdana" w:hAnsi="Verdana"/>
                <w:i/>
                <w:sz w:val="22"/>
                <w:szCs w:val="22"/>
              </w:rPr>
              <w:t>(</w:t>
            </w:r>
            <w:r w:rsidR="00D32B18" w:rsidRPr="000976EC">
              <w:rPr>
                <w:rFonts w:ascii="Verdana" w:hAnsi="Verdana"/>
                <w:i/>
                <w:sz w:val="22"/>
                <w:szCs w:val="22"/>
              </w:rPr>
              <w:t>Psalm 127:1</w:t>
            </w:r>
            <w:r w:rsidRPr="000976EC">
              <w:rPr>
                <w:rFonts w:ascii="Verdana" w:hAnsi="Verdana"/>
                <w:i/>
                <w:sz w:val="22"/>
                <w:szCs w:val="22"/>
              </w:rPr>
              <w:t>)</w:t>
            </w:r>
          </w:p>
          <w:p w14:paraId="4AD52993" w14:textId="77777777" w:rsidR="004F29FB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125" w:type="dxa"/>
          </w:tcPr>
          <w:p w14:paraId="6EA8DA05" w14:textId="77777777" w:rsidR="00F84700" w:rsidRDefault="00F84700" w:rsidP="004F29F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Deacon Carl Vinson</w:t>
            </w:r>
          </w:p>
          <w:p w14:paraId="5EC0E80D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F84700" w14:paraId="7C3E9BD0" w14:textId="77777777" w:rsidTr="0018431D">
        <w:tc>
          <w:tcPr>
            <w:tcW w:w="4955" w:type="dxa"/>
          </w:tcPr>
          <w:p w14:paraId="0E2C0016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Prayer</w:t>
            </w:r>
          </w:p>
        </w:tc>
        <w:tc>
          <w:tcPr>
            <w:tcW w:w="5125" w:type="dxa"/>
          </w:tcPr>
          <w:p w14:paraId="490C0683" w14:textId="77777777" w:rsidR="00F84700" w:rsidRDefault="00F84700" w:rsidP="004F29F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Deacon </w:t>
            </w:r>
            <w:r w:rsidR="00D32B18">
              <w:rPr>
                <w:rFonts w:ascii="Verdana" w:hAnsi="Verdana"/>
              </w:rPr>
              <w:t>Dwight Graves</w:t>
            </w:r>
          </w:p>
          <w:p w14:paraId="6D62A41B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F84700" w14:paraId="19769069" w14:textId="77777777" w:rsidTr="0018431D">
        <w:tc>
          <w:tcPr>
            <w:tcW w:w="4955" w:type="dxa"/>
          </w:tcPr>
          <w:p w14:paraId="08EC6C15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Pr="00F84700">
              <w:rPr>
                <w:rFonts w:ascii="Verdana" w:hAnsi="Verdana"/>
                <w:vertAlign w:val="superscript"/>
              </w:rPr>
              <w:t>rd</w:t>
            </w:r>
            <w:r>
              <w:rPr>
                <w:rFonts w:ascii="Verdana" w:hAnsi="Verdana"/>
              </w:rPr>
              <w:t xml:space="preserve"> Quarter </w:t>
            </w:r>
            <w:r w:rsidR="00D32B18">
              <w:rPr>
                <w:rFonts w:ascii="Verdana" w:hAnsi="Verdana"/>
              </w:rPr>
              <w:t>All Church</w:t>
            </w:r>
            <w:r>
              <w:rPr>
                <w:rFonts w:ascii="Verdana" w:hAnsi="Verdana"/>
              </w:rPr>
              <w:t xml:space="preserve"> Minutes</w:t>
            </w:r>
          </w:p>
          <w:p w14:paraId="70FB1C4C" w14:textId="77777777" w:rsidR="00F84700" w:rsidRPr="00A91C95" w:rsidRDefault="00F84700" w:rsidP="00F84700">
            <w:pPr>
              <w:spacing w:line="276" w:lineRule="auto"/>
              <w:jc w:val="center"/>
              <w:rPr>
                <w:rFonts w:ascii="Verdana" w:hAnsi="Verdana"/>
                <w:b/>
                <w:i/>
                <w:color w:val="FF0000"/>
                <w:sz w:val="22"/>
                <w:szCs w:val="22"/>
              </w:rPr>
            </w:pPr>
            <w:r w:rsidRPr="00A91C95">
              <w:rPr>
                <w:rFonts w:ascii="Verdana" w:hAnsi="Verdana"/>
                <w:b/>
                <w:i/>
                <w:color w:val="FF0000"/>
                <w:sz w:val="22"/>
                <w:szCs w:val="22"/>
              </w:rPr>
              <w:t>Action:  Approval</w:t>
            </w:r>
          </w:p>
        </w:tc>
        <w:tc>
          <w:tcPr>
            <w:tcW w:w="5125" w:type="dxa"/>
          </w:tcPr>
          <w:p w14:paraId="6C797210" w14:textId="77777777" w:rsidR="00F84700" w:rsidRDefault="00F84700" w:rsidP="004F29F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Deacon Carla Bunn</w:t>
            </w:r>
          </w:p>
          <w:p w14:paraId="0A19C3BB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F84700" w14:paraId="2F5B715E" w14:textId="77777777" w:rsidTr="0018431D">
        <w:tc>
          <w:tcPr>
            <w:tcW w:w="4955" w:type="dxa"/>
          </w:tcPr>
          <w:p w14:paraId="748EDDD0" w14:textId="77777777" w:rsidR="004F29FB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14:paraId="7A7E2FEA" w14:textId="77777777" w:rsidR="00F84700" w:rsidRDefault="00F84700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Reports</w:t>
            </w:r>
          </w:p>
          <w:p w14:paraId="27E07451" w14:textId="00750FAA" w:rsidR="00D8148C" w:rsidRPr="00D8148C" w:rsidRDefault="00D8148C" w:rsidP="00F84700">
            <w:pPr>
              <w:spacing w:line="276" w:lineRule="auto"/>
              <w:jc w:val="center"/>
              <w:rPr>
                <w:rFonts w:ascii="Verdana" w:hAnsi="Verdana"/>
                <w:b/>
                <w:i/>
              </w:rPr>
            </w:pPr>
            <w:r w:rsidRPr="00D8148C">
              <w:rPr>
                <w:rFonts w:ascii="Verdana" w:hAnsi="Verdana"/>
                <w:b/>
                <w:i/>
                <w:color w:val="FF0000"/>
              </w:rPr>
              <w:t>Action: Approval</w:t>
            </w:r>
          </w:p>
        </w:tc>
        <w:tc>
          <w:tcPr>
            <w:tcW w:w="5125" w:type="dxa"/>
          </w:tcPr>
          <w:p w14:paraId="68DB15B9" w14:textId="77777777" w:rsidR="004F29FB" w:rsidRDefault="004F29FB" w:rsidP="004F29FB">
            <w:pPr>
              <w:spacing w:line="276" w:lineRule="auto"/>
              <w:rPr>
                <w:rFonts w:ascii="Verdana" w:hAnsi="Verdana"/>
              </w:rPr>
            </w:pPr>
          </w:p>
          <w:p w14:paraId="59499A2F" w14:textId="34BBE768" w:rsidR="00044CB6" w:rsidRDefault="00044CB6" w:rsidP="004F29F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Clerk</w:t>
            </w:r>
            <w:r w:rsidR="008E5933">
              <w:rPr>
                <w:rFonts w:ascii="Verdana" w:hAnsi="Verdana"/>
              </w:rPr>
              <w:t>’s</w:t>
            </w:r>
            <w:r>
              <w:rPr>
                <w:rFonts w:ascii="Verdana" w:hAnsi="Verdana"/>
              </w:rPr>
              <w:t xml:space="preserve"> Report – Deacon Carla Bunn</w:t>
            </w:r>
          </w:p>
          <w:p w14:paraId="37DD534B" w14:textId="6A653E2F" w:rsidR="00F84700" w:rsidRPr="004F29FB" w:rsidRDefault="00F84700" w:rsidP="004F29FB">
            <w:pPr>
              <w:spacing w:line="276" w:lineRule="auto"/>
              <w:rPr>
                <w:rFonts w:ascii="Verdana" w:hAnsi="Verdana"/>
              </w:rPr>
            </w:pPr>
            <w:r w:rsidRPr="004F29FB">
              <w:rPr>
                <w:rFonts w:ascii="Verdana" w:hAnsi="Verdana"/>
              </w:rPr>
              <w:t xml:space="preserve">Diaconate – Deacon </w:t>
            </w:r>
            <w:r w:rsidR="00BB0AE1">
              <w:rPr>
                <w:rFonts w:ascii="Verdana" w:hAnsi="Verdana"/>
              </w:rPr>
              <w:t>Dwight Graves</w:t>
            </w:r>
            <w:bookmarkStart w:id="0" w:name="_GoBack"/>
            <w:bookmarkEnd w:id="0"/>
          </w:p>
          <w:p w14:paraId="40D12C1A" w14:textId="20FC51A7" w:rsidR="00F84700" w:rsidRPr="004F29FB" w:rsidRDefault="00F84700" w:rsidP="004F29FB">
            <w:pPr>
              <w:spacing w:line="276" w:lineRule="auto"/>
              <w:rPr>
                <w:rFonts w:ascii="Verdana" w:hAnsi="Verdana"/>
              </w:rPr>
            </w:pPr>
            <w:r w:rsidRPr="004F29FB">
              <w:rPr>
                <w:rFonts w:ascii="Verdana" w:hAnsi="Verdana"/>
              </w:rPr>
              <w:t xml:space="preserve">Trustee – </w:t>
            </w:r>
            <w:r w:rsidR="00D32B18">
              <w:rPr>
                <w:rFonts w:ascii="Verdana" w:hAnsi="Verdana"/>
              </w:rPr>
              <w:t>Rev. Micha</w:t>
            </w:r>
            <w:r w:rsidR="00BF566E">
              <w:rPr>
                <w:rFonts w:ascii="Verdana" w:hAnsi="Verdana"/>
              </w:rPr>
              <w:t>el</w:t>
            </w:r>
            <w:r w:rsidR="00D32B18">
              <w:rPr>
                <w:rFonts w:ascii="Verdana" w:hAnsi="Verdana"/>
              </w:rPr>
              <w:t xml:space="preserve"> Booker</w:t>
            </w:r>
          </w:p>
          <w:p w14:paraId="3395C2B4" w14:textId="77777777" w:rsidR="00F84700" w:rsidRPr="004F29FB" w:rsidRDefault="00F84700" w:rsidP="004F29FB">
            <w:pPr>
              <w:spacing w:line="276" w:lineRule="auto"/>
              <w:rPr>
                <w:rFonts w:ascii="Verdana" w:hAnsi="Verdana"/>
              </w:rPr>
            </w:pPr>
            <w:r w:rsidRPr="004F29FB">
              <w:rPr>
                <w:rFonts w:ascii="Verdana" w:hAnsi="Verdana"/>
              </w:rPr>
              <w:t>Pastor – Rev. J.J. Youngblood</w:t>
            </w:r>
          </w:p>
          <w:p w14:paraId="135B4464" w14:textId="77777777" w:rsidR="00F84700" w:rsidRPr="00F84700" w:rsidRDefault="00F84700" w:rsidP="00F84700">
            <w:pPr>
              <w:pStyle w:val="ListParagraph"/>
              <w:spacing w:line="276" w:lineRule="auto"/>
              <w:rPr>
                <w:rFonts w:ascii="Verdana" w:hAnsi="Verdana"/>
              </w:rPr>
            </w:pPr>
          </w:p>
        </w:tc>
      </w:tr>
      <w:tr w:rsidR="00F84700" w14:paraId="37A7A9C2" w14:textId="77777777" w:rsidTr="0018431D">
        <w:tc>
          <w:tcPr>
            <w:tcW w:w="4955" w:type="dxa"/>
          </w:tcPr>
          <w:p w14:paraId="2696D0A7" w14:textId="77777777" w:rsidR="00F84700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Business</w:t>
            </w:r>
          </w:p>
        </w:tc>
        <w:tc>
          <w:tcPr>
            <w:tcW w:w="5125" w:type="dxa"/>
          </w:tcPr>
          <w:p w14:paraId="02CF6D37" w14:textId="327FFEAF" w:rsidR="00F84700" w:rsidRPr="000A75EF" w:rsidRDefault="00044CB6" w:rsidP="000A75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</w:rPr>
            </w:pPr>
            <w:r w:rsidRPr="000A75EF">
              <w:rPr>
                <w:rFonts w:ascii="Verdana" w:hAnsi="Verdana"/>
              </w:rPr>
              <w:t xml:space="preserve">Negotiating </w:t>
            </w:r>
            <w:r w:rsidR="003B0710">
              <w:rPr>
                <w:rFonts w:ascii="Verdana" w:hAnsi="Verdana"/>
              </w:rPr>
              <w:t>S</w:t>
            </w:r>
            <w:r w:rsidRPr="000A75EF">
              <w:rPr>
                <w:rFonts w:ascii="Verdana" w:hAnsi="Verdana"/>
              </w:rPr>
              <w:t xml:space="preserve">anctuary </w:t>
            </w:r>
            <w:r w:rsidR="003B0710">
              <w:rPr>
                <w:rFonts w:ascii="Verdana" w:hAnsi="Verdana"/>
              </w:rPr>
              <w:t>P</w:t>
            </w:r>
            <w:r w:rsidRPr="000A75EF">
              <w:rPr>
                <w:rFonts w:ascii="Verdana" w:hAnsi="Verdana"/>
              </w:rPr>
              <w:t>ainting</w:t>
            </w:r>
          </w:p>
          <w:p w14:paraId="0E5C0033" w14:textId="4298EE7C" w:rsidR="000A75EF" w:rsidRDefault="000A75EF" w:rsidP="000A75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</w:rPr>
            </w:pPr>
            <w:r w:rsidRPr="000A75EF">
              <w:rPr>
                <w:rFonts w:ascii="Verdana" w:hAnsi="Verdana"/>
              </w:rPr>
              <w:t>Nominating Committee</w:t>
            </w:r>
          </w:p>
          <w:p w14:paraId="0001D54E" w14:textId="17647C94" w:rsidR="00783BF7" w:rsidRDefault="00783BF7" w:rsidP="000A75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MLK Treasury Introduction</w:t>
            </w:r>
          </w:p>
          <w:p w14:paraId="050BFF87" w14:textId="667F1F7F" w:rsidR="007F75AA" w:rsidRPr="000A75EF" w:rsidRDefault="007F75AA" w:rsidP="000A75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Variation Counting</w:t>
            </w:r>
          </w:p>
          <w:p w14:paraId="6A9D8296" w14:textId="77777777" w:rsidR="004F29FB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4F29FB" w14:paraId="55FBCC65" w14:textId="77777777" w:rsidTr="0018431D">
        <w:tc>
          <w:tcPr>
            <w:tcW w:w="4955" w:type="dxa"/>
          </w:tcPr>
          <w:p w14:paraId="36284C39" w14:textId="77777777" w:rsidR="004F29FB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Closing Remarks</w:t>
            </w:r>
          </w:p>
          <w:p w14:paraId="4300EAE4" w14:textId="77777777" w:rsidR="004F29FB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125" w:type="dxa"/>
          </w:tcPr>
          <w:p w14:paraId="154011E9" w14:textId="77777777" w:rsidR="004F29FB" w:rsidRDefault="004F29FB" w:rsidP="004F29F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Pastor Youngblood</w:t>
            </w:r>
          </w:p>
        </w:tc>
      </w:tr>
      <w:tr w:rsidR="004F29FB" w14:paraId="6DACE947" w14:textId="77777777" w:rsidTr="0018431D">
        <w:tc>
          <w:tcPr>
            <w:tcW w:w="4955" w:type="dxa"/>
          </w:tcPr>
          <w:p w14:paraId="37DD13BC" w14:textId="77777777" w:rsidR="004F29FB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Closing Prayer</w:t>
            </w:r>
          </w:p>
          <w:p w14:paraId="374AF35B" w14:textId="77777777" w:rsidR="004F29FB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125" w:type="dxa"/>
          </w:tcPr>
          <w:p w14:paraId="5166BEA7" w14:textId="77777777" w:rsidR="004F29FB" w:rsidRDefault="004F29FB" w:rsidP="00F847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</w:tbl>
    <w:p w14:paraId="1D7E361E" w14:textId="77777777" w:rsidR="00F84700" w:rsidRDefault="00F84700" w:rsidP="00F84700">
      <w:pPr>
        <w:spacing w:line="276" w:lineRule="auto"/>
        <w:jc w:val="center"/>
        <w:rPr>
          <w:rFonts w:ascii="Verdana" w:hAnsi="Verdana"/>
        </w:rPr>
      </w:pPr>
    </w:p>
    <w:p w14:paraId="0DEED0FA" w14:textId="77777777" w:rsidR="004262C8" w:rsidRDefault="008E23F9" w:rsidP="00243A4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</w:t>
      </w:r>
    </w:p>
    <w:p w14:paraId="6000575F" w14:textId="152238A1" w:rsidR="00533F77" w:rsidRDefault="004262C8" w:rsidP="00243A4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</w:p>
    <w:sectPr w:rsidR="00533F77" w:rsidSect="00820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24CAB" w14:textId="77777777" w:rsidR="00F84700" w:rsidRDefault="00F84700" w:rsidP="00E4605A">
      <w:r>
        <w:separator/>
      </w:r>
    </w:p>
  </w:endnote>
  <w:endnote w:type="continuationSeparator" w:id="0">
    <w:p w14:paraId="0271775C" w14:textId="77777777" w:rsidR="00F84700" w:rsidRDefault="00F84700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4C07" w14:textId="77777777" w:rsidR="00F84700" w:rsidRDefault="00F84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8F764" w14:textId="77777777" w:rsidR="00F84700" w:rsidRPr="004A2989" w:rsidRDefault="00F84700" w:rsidP="00E4605A">
    <w:pPr>
      <w:pStyle w:val="Footer"/>
      <w:pBdr>
        <w:top w:val="thinThickSmallGap" w:sz="24" w:space="1" w:color="622423"/>
      </w:pBdr>
      <w:jc w:val="center"/>
      <w:rPr>
        <w:rFonts w:ascii="Arial" w:hAnsi="Arial" w:cs="Arial"/>
        <w:color w:val="000000"/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color w:val="000000"/>
            <w:sz w:val="22"/>
            <w:szCs w:val="22"/>
          </w:rPr>
          <w:t>4519 NE 10th Street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Stat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98059</w:t>
        </w:r>
      </w:smartTag>
    </w:smartTag>
    <w:r>
      <w:rPr>
        <w:rFonts w:ascii="Arial" w:hAnsi="Arial" w:cs="Arial"/>
        <w:color w:val="000000"/>
        <w:sz w:val="22"/>
        <w:szCs w:val="22"/>
      </w:rPr>
      <w:t xml:space="preserve"> (Mailing Address:</w:t>
    </w:r>
    <w:r w:rsidRPr="004A2989">
      <w:rPr>
        <w:rFonts w:ascii="Arial" w:hAnsi="Arial" w:cs="Arial"/>
        <w:color w:val="000000"/>
        <w:sz w:val="22"/>
        <w:szCs w:val="22"/>
      </w:rPr>
      <w:t xml:space="preserve"> </w:t>
    </w:r>
    <w:smartTag w:uri="urn:schemas-microsoft-com:office:smarttags" w:element="PostalCode">
      <w:smartTag w:uri="urn:schemas-microsoft-com:office:smarttags" w:element="Street">
        <w:r w:rsidRPr="004A2989">
          <w:rPr>
            <w:rFonts w:ascii="Arial" w:hAnsi="Arial" w:cs="Arial"/>
            <w:color w:val="000000"/>
            <w:sz w:val="22"/>
            <w:szCs w:val="22"/>
          </w:rPr>
          <w:t>P.O. Box 2145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-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98056</w:t>
        </w:r>
      </w:smartTag>
    </w:smartTag>
    <w:r>
      <w:rPr>
        <w:rFonts w:ascii="Arial" w:hAnsi="Arial" w:cs="Arial"/>
        <w:color w:val="000000"/>
        <w:sz w:val="22"/>
        <w:szCs w:val="22"/>
      </w:rPr>
      <w:t>)</w:t>
    </w:r>
  </w:p>
  <w:p w14:paraId="6D67AE89" w14:textId="77777777" w:rsidR="00F84700" w:rsidRPr="004A2989" w:rsidRDefault="00F84700" w:rsidP="00E4605A">
    <w:pPr>
      <w:pStyle w:val="Footer"/>
      <w:pBdr>
        <w:top w:val="thinThickSmallGap" w:sz="24" w:space="1" w:color="622423"/>
      </w:pBdr>
      <w:jc w:val="center"/>
      <w:rPr>
        <w:rFonts w:ascii="Cambria" w:hAnsi="Cambria"/>
        <w:sz w:val="22"/>
        <w:szCs w:val="22"/>
      </w:rPr>
    </w:pPr>
    <w:r w:rsidRPr="004A2989">
      <w:rPr>
        <w:rFonts w:ascii="Arial" w:hAnsi="Arial" w:cs="Arial"/>
        <w:color w:val="000000"/>
        <w:sz w:val="22"/>
        <w:szCs w:val="22"/>
      </w:rPr>
      <w:t>(Office) 425-255-1446 ~ (Fax) 425-255-</w:t>
    </w:r>
    <w:r>
      <w:rPr>
        <w:rFonts w:ascii="Arial" w:hAnsi="Arial" w:cs="Arial"/>
        <w:color w:val="000000"/>
        <w:sz w:val="22"/>
        <w:szCs w:val="22"/>
      </w:rPr>
      <w:t>1632</w:t>
    </w:r>
  </w:p>
  <w:p w14:paraId="3D9FBDAC" w14:textId="77777777" w:rsidR="00F84700" w:rsidRDefault="00F84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688B6" w14:textId="77777777" w:rsidR="00F84700" w:rsidRDefault="00F84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4CF1A" w14:textId="77777777" w:rsidR="00F84700" w:rsidRDefault="00F84700" w:rsidP="00E4605A">
      <w:r>
        <w:separator/>
      </w:r>
    </w:p>
  </w:footnote>
  <w:footnote w:type="continuationSeparator" w:id="0">
    <w:p w14:paraId="68EB7521" w14:textId="77777777" w:rsidR="00F84700" w:rsidRDefault="00F84700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C9BC4" w14:textId="77777777" w:rsidR="00F84700" w:rsidRDefault="00F84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F67C" w14:textId="06D6BE4A" w:rsidR="00F84700" w:rsidRPr="00F236AC" w:rsidRDefault="00F84700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32"/>
        <w:szCs w:val="32"/>
      </w:rPr>
    </w:pPr>
    <w:r w:rsidRPr="00F236AC">
      <w:rPr>
        <w:rFonts w:ascii="Verdana" w:hAnsi="Verdana"/>
        <w:b/>
        <w:sz w:val="32"/>
        <w:szCs w:val="32"/>
      </w:rPr>
      <w:t>Martin Luther King Jr. Memorial Baptist Church</w:t>
    </w:r>
  </w:p>
  <w:p w14:paraId="097BDAC0" w14:textId="77777777" w:rsidR="00F84700" w:rsidRDefault="00F84700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Rev. Johnny J. Youngblood – Senior Pastor</w:t>
    </w:r>
  </w:p>
  <w:p w14:paraId="6F83BA35" w14:textId="77777777" w:rsidR="00F84700" w:rsidRPr="00F236AC" w:rsidRDefault="00F84700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</w:rPr>
    </w:pPr>
  </w:p>
  <w:p w14:paraId="2B8B87E1" w14:textId="77777777" w:rsidR="00F84700" w:rsidRDefault="00F84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1C2B1" w14:textId="77777777" w:rsidR="00F84700" w:rsidRDefault="00F84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3C7B"/>
    <w:multiLevelType w:val="hybridMultilevel"/>
    <w:tmpl w:val="10E0C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2F75"/>
    <w:multiLevelType w:val="hybridMultilevel"/>
    <w:tmpl w:val="8BE8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17932"/>
    <w:multiLevelType w:val="hybridMultilevel"/>
    <w:tmpl w:val="94E0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50D27"/>
    <w:multiLevelType w:val="hybridMultilevel"/>
    <w:tmpl w:val="5AA6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\\BOBBI-PC\Public\Documents\Revival\Invitation List.doc"/>
    <w:activeRecord w:val="82"/>
    <w:odso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5"/>
    <w:rsid w:val="000009D5"/>
    <w:rsid w:val="00013663"/>
    <w:rsid w:val="000179F0"/>
    <w:rsid w:val="00022B9C"/>
    <w:rsid w:val="00027333"/>
    <w:rsid w:val="00031A72"/>
    <w:rsid w:val="0004022F"/>
    <w:rsid w:val="00040942"/>
    <w:rsid w:val="00044CB6"/>
    <w:rsid w:val="00050952"/>
    <w:rsid w:val="0005099A"/>
    <w:rsid w:val="00084D75"/>
    <w:rsid w:val="00091DE6"/>
    <w:rsid w:val="000976EC"/>
    <w:rsid w:val="000A32BF"/>
    <w:rsid w:val="000A486D"/>
    <w:rsid w:val="000A4D98"/>
    <w:rsid w:val="000A75EF"/>
    <w:rsid w:val="000B4C5E"/>
    <w:rsid w:val="000B50A6"/>
    <w:rsid w:val="000D5511"/>
    <w:rsid w:val="000D74DF"/>
    <w:rsid w:val="000E331F"/>
    <w:rsid w:val="00145893"/>
    <w:rsid w:val="0015449F"/>
    <w:rsid w:val="00155300"/>
    <w:rsid w:val="00160913"/>
    <w:rsid w:val="001676EF"/>
    <w:rsid w:val="00167782"/>
    <w:rsid w:val="0018431D"/>
    <w:rsid w:val="00186236"/>
    <w:rsid w:val="001D3BA1"/>
    <w:rsid w:val="001E247F"/>
    <w:rsid w:val="001F2546"/>
    <w:rsid w:val="00204F7C"/>
    <w:rsid w:val="00215ACF"/>
    <w:rsid w:val="00221077"/>
    <w:rsid w:val="002362B5"/>
    <w:rsid w:val="00243A4B"/>
    <w:rsid w:val="00256AEB"/>
    <w:rsid w:val="00261BFA"/>
    <w:rsid w:val="002802FF"/>
    <w:rsid w:val="00284DBB"/>
    <w:rsid w:val="00285CF4"/>
    <w:rsid w:val="002A5E9A"/>
    <w:rsid w:val="002C0095"/>
    <w:rsid w:val="002C1453"/>
    <w:rsid w:val="002E0267"/>
    <w:rsid w:val="002E0E8E"/>
    <w:rsid w:val="002F17A6"/>
    <w:rsid w:val="002F4E8A"/>
    <w:rsid w:val="00301FEC"/>
    <w:rsid w:val="00325612"/>
    <w:rsid w:val="003467F1"/>
    <w:rsid w:val="003512B3"/>
    <w:rsid w:val="00371C08"/>
    <w:rsid w:val="00372427"/>
    <w:rsid w:val="00374002"/>
    <w:rsid w:val="00377507"/>
    <w:rsid w:val="00383A28"/>
    <w:rsid w:val="003909CA"/>
    <w:rsid w:val="00390F8E"/>
    <w:rsid w:val="003A3E6D"/>
    <w:rsid w:val="003B0710"/>
    <w:rsid w:val="003B36CD"/>
    <w:rsid w:val="003C06CD"/>
    <w:rsid w:val="003F168E"/>
    <w:rsid w:val="003F18FC"/>
    <w:rsid w:val="003F2B37"/>
    <w:rsid w:val="003F407D"/>
    <w:rsid w:val="003F47B6"/>
    <w:rsid w:val="004034DF"/>
    <w:rsid w:val="00405417"/>
    <w:rsid w:val="004251DB"/>
    <w:rsid w:val="004262C8"/>
    <w:rsid w:val="00432DAD"/>
    <w:rsid w:val="004437A9"/>
    <w:rsid w:val="004439F0"/>
    <w:rsid w:val="00472E26"/>
    <w:rsid w:val="00487AF2"/>
    <w:rsid w:val="004977F3"/>
    <w:rsid w:val="004A2989"/>
    <w:rsid w:val="004A3840"/>
    <w:rsid w:val="004A3A99"/>
    <w:rsid w:val="004A59AC"/>
    <w:rsid w:val="004B0953"/>
    <w:rsid w:val="004B0D1E"/>
    <w:rsid w:val="004B4001"/>
    <w:rsid w:val="004B50C9"/>
    <w:rsid w:val="004B7B13"/>
    <w:rsid w:val="004D1F47"/>
    <w:rsid w:val="004D5646"/>
    <w:rsid w:val="004E409C"/>
    <w:rsid w:val="004F29FB"/>
    <w:rsid w:val="00500D26"/>
    <w:rsid w:val="00507D88"/>
    <w:rsid w:val="00520654"/>
    <w:rsid w:val="00523D2B"/>
    <w:rsid w:val="00533F77"/>
    <w:rsid w:val="00536352"/>
    <w:rsid w:val="005430EA"/>
    <w:rsid w:val="0054463B"/>
    <w:rsid w:val="00546E0F"/>
    <w:rsid w:val="0055089B"/>
    <w:rsid w:val="00555939"/>
    <w:rsid w:val="0055605A"/>
    <w:rsid w:val="0056024D"/>
    <w:rsid w:val="00562D0E"/>
    <w:rsid w:val="00584209"/>
    <w:rsid w:val="00594248"/>
    <w:rsid w:val="005B770D"/>
    <w:rsid w:val="005C0177"/>
    <w:rsid w:val="005C15C1"/>
    <w:rsid w:val="005C226A"/>
    <w:rsid w:val="005C555D"/>
    <w:rsid w:val="005D68BB"/>
    <w:rsid w:val="005D71D0"/>
    <w:rsid w:val="005E22C9"/>
    <w:rsid w:val="005F223D"/>
    <w:rsid w:val="00600215"/>
    <w:rsid w:val="006010AE"/>
    <w:rsid w:val="00610B52"/>
    <w:rsid w:val="0061482D"/>
    <w:rsid w:val="00622CEA"/>
    <w:rsid w:val="00624560"/>
    <w:rsid w:val="00624BDA"/>
    <w:rsid w:val="006314C5"/>
    <w:rsid w:val="00631590"/>
    <w:rsid w:val="00641FB6"/>
    <w:rsid w:val="006431A4"/>
    <w:rsid w:val="0064716A"/>
    <w:rsid w:val="00653D21"/>
    <w:rsid w:val="00661558"/>
    <w:rsid w:val="0067465D"/>
    <w:rsid w:val="00676D6B"/>
    <w:rsid w:val="006778C7"/>
    <w:rsid w:val="006A221E"/>
    <w:rsid w:val="006B4D33"/>
    <w:rsid w:val="006B506C"/>
    <w:rsid w:val="006F4FD0"/>
    <w:rsid w:val="007057EB"/>
    <w:rsid w:val="00732306"/>
    <w:rsid w:val="00736278"/>
    <w:rsid w:val="007442C3"/>
    <w:rsid w:val="00744BCB"/>
    <w:rsid w:val="00747663"/>
    <w:rsid w:val="00755C9A"/>
    <w:rsid w:val="0077556A"/>
    <w:rsid w:val="00777738"/>
    <w:rsid w:val="00783BF7"/>
    <w:rsid w:val="00786FC9"/>
    <w:rsid w:val="00791F43"/>
    <w:rsid w:val="00793927"/>
    <w:rsid w:val="007A0777"/>
    <w:rsid w:val="007B2903"/>
    <w:rsid w:val="007C52DE"/>
    <w:rsid w:val="007D1993"/>
    <w:rsid w:val="007E02AF"/>
    <w:rsid w:val="007E1110"/>
    <w:rsid w:val="007F75AA"/>
    <w:rsid w:val="0080053C"/>
    <w:rsid w:val="00807691"/>
    <w:rsid w:val="008142E5"/>
    <w:rsid w:val="008204DD"/>
    <w:rsid w:val="008240A4"/>
    <w:rsid w:val="00831F5B"/>
    <w:rsid w:val="00833C5F"/>
    <w:rsid w:val="008479A6"/>
    <w:rsid w:val="00855921"/>
    <w:rsid w:val="00862BC5"/>
    <w:rsid w:val="00865C6C"/>
    <w:rsid w:val="00866109"/>
    <w:rsid w:val="00872A5C"/>
    <w:rsid w:val="00873726"/>
    <w:rsid w:val="00884EB9"/>
    <w:rsid w:val="00893E35"/>
    <w:rsid w:val="008947E4"/>
    <w:rsid w:val="008B251A"/>
    <w:rsid w:val="008B386C"/>
    <w:rsid w:val="008C5AAC"/>
    <w:rsid w:val="008D3B8D"/>
    <w:rsid w:val="008D3C6E"/>
    <w:rsid w:val="008E23F9"/>
    <w:rsid w:val="008E5933"/>
    <w:rsid w:val="008E61A0"/>
    <w:rsid w:val="008F7C3D"/>
    <w:rsid w:val="009001EC"/>
    <w:rsid w:val="00910AEA"/>
    <w:rsid w:val="00914878"/>
    <w:rsid w:val="00943A4F"/>
    <w:rsid w:val="009514A1"/>
    <w:rsid w:val="009679C5"/>
    <w:rsid w:val="00967E93"/>
    <w:rsid w:val="00987AFD"/>
    <w:rsid w:val="0099215D"/>
    <w:rsid w:val="00992773"/>
    <w:rsid w:val="009950A4"/>
    <w:rsid w:val="00997565"/>
    <w:rsid w:val="009A240C"/>
    <w:rsid w:val="009A4062"/>
    <w:rsid w:val="009C150B"/>
    <w:rsid w:val="00A05C92"/>
    <w:rsid w:val="00A116F4"/>
    <w:rsid w:val="00A12CDB"/>
    <w:rsid w:val="00A2726C"/>
    <w:rsid w:val="00A32CDF"/>
    <w:rsid w:val="00A35328"/>
    <w:rsid w:val="00A36418"/>
    <w:rsid w:val="00A416FD"/>
    <w:rsid w:val="00A47A7E"/>
    <w:rsid w:val="00A50668"/>
    <w:rsid w:val="00A635D0"/>
    <w:rsid w:val="00A67215"/>
    <w:rsid w:val="00A71CDA"/>
    <w:rsid w:val="00A832FC"/>
    <w:rsid w:val="00A91C95"/>
    <w:rsid w:val="00A91DC5"/>
    <w:rsid w:val="00A92B86"/>
    <w:rsid w:val="00AB4BE4"/>
    <w:rsid w:val="00AB5426"/>
    <w:rsid w:val="00AB6E8C"/>
    <w:rsid w:val="00AC27B8"/>
    <w:rsid w:val="00AD74ED"/>
    <w:rsid w:val="00AE3907"/>
    <w:rsid w:val="00AF01BC"/>
    <w:rsid w:val="00AF05BE"/>
    <w:rsid w:val="00AF24CB"/>
    <w:rsid w:val="00AF5284"/>
    <w:rsid w:val="00AF741B"/>
    <w:rsid w:val="00B07DE7"/>
    <w:rsid w:val="00B137D2"/>
    <w:rsid w:val="00B1596B"/>
    <w:rsid w:val="00B30E3E"/>
    <w:rsid w:val="00B67DAC"/>
    <w:rsid w:val="00B77BFB"/>
    <w:rsid w:val="00B9132A"/>
    <w:rsid w:val="00BA3DFC"/>
    <w:rsid w:val="00BA7292"/>
    <w:rsid w:val="00BA737F"/>
    <w:rsid w:val="00BB0AE1"/>
    <w:rsid w:val="00BC12DE"/>
    <w:rsid w:val="00BC56F7"/>
    <w:rsid w:val="00BD5662"/>
    <w:rsid w:val="00BD70E9"/>
    <w:rsid w:val="00BE22C0"/>
    <w:rsid w:val="00BF2301"/>
    <w:rsid w:val="00BF566E"/>
    <w:rsid w:val="00BF5E14"/>
    <w:rsid w:val="00C00342"/>
    <w:rsid w:val="00C00441"/>
    <w:rsid w:val="00C0488C"/>
    <w:rsid w:val="00C11B5E"/>
    <w:rsid w:val="00C1667F"/>
    <w:rsid w:val="00C30EDE"/>
    <w:rsid w:val="00C67C25"/>
    <w:rsid w:val="00C7188C"/>
    <w:rsid w:val="00C7257C"/>
    <w:rsid w:val="00C833F0"/>
    <w:rsid w:val="00C834D5"/>
    <w:rsid w:val="00C90283"/>
    <w:rsid w:val="00C973AE"/>
    <w:rsid w:val="00CB3465"/>
    <w:rsid w:val="00CC0FB0"/>
    <w:rsid w:val="00CC3BE9"/>
    <w:rsid w:val="00CC7F42"/>
    <w:rsid w:val="00CD3498"/>
    <w:rsid w:val="00D05C6F"/>
    <w:rsid w:val="00D05E26"/>
    <w:rsid w:val="00D06C0B"/>
    <w:rsid w:val="00D10242"/>
    <w:rsid w:val="00D1238C"/>
    <w:rsid w:val="00D212CF"/>
    <w:rsid w:val="00D27249"/>
    <w:rsid w:val="00D3135B"/>
    <w:rsid w:val="00D31DBB"/>
    <w:rsid w:val="00D32B18"/>
    <w:rsid w:val="00D32CAD"/>
    <w:rsid w:val="00D41D7B"/>
    <w:rsid w:val="00D571EC"/>
    <w:rsid w:val="00D61A28"/>
    <w:rsid w:val="00D62A4A"/>
    <w:rsid w:val="00D637F1"/>
    <w:rsid w:val="00D8148C"/>
    <w:rsid w:val="00D81D1C"/>
    <w:rsid w:val="00DA7B7C"/>
    <w:rsid w:val="00DB50E2"/>
    <w:rsid w:val="00DB5B6A"/>
    <w:rsid w:val="00DD3E52"/>
    <w:rsid w:val="00DE478B"/>
    <w:rsid w:val="00DF27FA"/>
    <w:rsid w:val="00DF3D3F"/>
    <w:rsid w:val="00E1296B"/>
    <w:rsid w:val="00E12B24"/>
    <w:rsid w:val="00E16F15"/>
    <w:rsid w:val="00E232CE"/>
    <w:rsid w:val="00E253DB"/>
    <w:rsid w:val="00E25EF1"/>
    <w:rsid w:val="00E3381D"/>
    <w:rsid w:val="00E344BF"/>
    <w:rsid w:val="00E4605A"/>
    <w:rsid w:val="00E470A0"/>
    <w:rsid w:val="00E515D5"/>
    <w:rsid w:val="00E57BD8"/>
    <w:rsid w:val="00E6551A"/>
    <w:rsid w:val="00E70BC5"/>
    <w:rsid w:val="00E743B5"/>
    <w:rsid w:val="00E75310"/>
    <w:rsid w:val="00E81945"/>
    <w:rsid w:val="00E90959"/>
    <w:rsid w:val="00E96181"/>
    <w:rsid w:val="00EA0B1B"/>
    <w:rsid w:val="00EC2A46"/>
    <w:rsid w:val="00ED099A"/>
    <w:rsid w:val="00EE19A9"/>
    <w:rsid w:val="00EE2338"/>
    <w:rsid w:val="00EF0BE3"/>
    <w:rsid w:val="00F102BF"/>
    <w:rsid w:val="00F20CB0"/>
    <w:rsid w:val="00F20EF3"/>
    <w:rsid w:val="00F236AC"/>
    <w:rsid w:val="00F431A7"/>
    <w:rsid w:val="00F70E03"/>
    <w:rsid w:val="00F76A5A"/>
    <w:rsid w:val="00F84700"/>
    <w:rsid w:val="00F856E8"/>
    <w:rsid w:val="00F92BA3"/>
    <w:rsid w:val="00F931F6"/>
    <w:rsid w:val="00F93DF4"/>
    <w:rsid w:val="00F93EA2"/>
    <w:rsid w:val="00F97AEB"/>
    <w:rsid w:val="00FA3E7F"/>
    <w:rsid w:val="00FA73CC"/>
    <w:rsid w:val="00FB2ACF"/>
    <w:rsid w:val="00FC2CAF"/>
    <w:rsid w:val="00FC5919"/>
    <w:rsid w:val="00FD2E61"/>
    <w:rsid w:val="00FD4E54"/>
    <w:rsid w:val="00FE2EE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2769"/>
    <o:shapelayout v:ext="edit">
      <o:idmap v:ext="edit" data="1"/>
    </o:shapelayout>
  </w:shapeDefaults>
  <w:decimalSymbol w:val="."/>
  <w:listSeparator w:val=","/>
  <w14:docId w14:val="18DA56CF"/>
  <w15:docId w15:val="{538930D8-F496-4EE5-B80C-AB06138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3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605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605A"/>
    <w:rPr>
      <w:rFonts w:cs="Times New Roman"/>
      <w:sz w:val="24"/>
      <w:szCs w:val="24"/>
    </w:rPr>
  </w:style>
  <w:style w:type="character" w:customStyle="1" w:styleId="bodytext1">
    <w:name w:val="bodytext1"/>
    <w:basedOn w:val="DefaultParagraphFont"/>
    <w:uiPriority w:val="99"/>
    <w:rsid w:val="00243A4B"/>
    <w:rPr>
      <w:rFonts w:ascii="Arial" w:hAnsi="Arial" w:cs="Arial"/>
      <w:color w:val="FFFFFF"/>
      <w:sz w:val="20"/>
      <w:szCs w:val="20"/>
    </w:rPr>
  </w:style>
  <w:style w:type="paragraph" w:customStyle="1" w:styleId="Default">
    <w:name w:val="Default"/>
    <w:uiPriority w:val="99"/>
    <w:rsid w:val="00EE2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locked/>
    <w:rsid w:val="00F84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'Yanna%20Graves\AppData\Local\Microsoft\Windows\Temporary%20Internet%20Files\Content.Outlook\HEIH3SC2\ML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MLK Letterhead</Template>
  <TotalTime>22</TotalTime>
  <Pages>1</Pages>
  <Words>84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Luther King Jr. Memorial Baptist Church</vt:lpstr>
    </vt:vector>
  </TitlesOfParts>
  <Company>Seattle Pacific University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Memorial Baptist Church</dc:title>
  <dc:creator>Ta'Yanna Graves</dc:creator>
  <cp:lastModifiedBy>Leslie Turner</cp:lastModifiedBy>
  <cp:revision>44</cp:revision>
  <cp:lastPrinted>2018-09-14T23:45:00Z</cp:lastPrinted>
  <dcterms:created xsi:type="dcterms:W3CDTF">2018-09-14T14:05:00Z</dcterms:created>
  <dcterms:modified xsi:type="dcterms:W3CDTF">2018-09-17T18:37:00Z</dcterms:modified>
</cp:coreProperties>
</file>